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5" w:rsidRDefault="00507BB5" w:rsidP="00FA747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204.65pt;margin-top:-37.75pt;width:60.35pt;height:78.1pt;z-index:-251658240;visibility:visible">
            <v:imagedata r:id="rId4" o:title=""/>
          </v:shape>
        </w:pict>
      </w:r>
    </w:p>
    <w:p w:rsidR="00507BB5" w:rsidRDefault="00507BB5" w:rsidP="00FA7475"/>
    <w:p w:rsidR="00507BB5" w:rsidRDefault="00507BB5" w:rsidP="00FA7475"/>
    <w:p w:rsidR="00507BB5" w:rsidRDefault="00507BB5" w:rsidP="00FA7475"/>
    <w:p w:rsidR="00507BB5" w:rsidRDefault="00507BB5" w:rsidP="00FA7475"/>
    <w:p w:rsidR="00507BB5" w:rsidRPr="00BD315E" w:rsidRDefault="00507BB5" w:rsidP="003C692A">
      <w:pPr>
        <w:jc w:val="center"/>
        <w:rPr>
          <w:b/>
          <w:bCs/>
          <w:sz w:val="22"/>
          <w:szCs w:val="22"/>
        </w:rPr>
      </w:pPr>
      <w:r w:rsidRPr="00BD315E">
        <w:rPr>
          <w:b/>
          <w:bCs/>
          <w:sz w:val="22"/>
          <w:szCs w:val="22"/>
        </w:rPr>
        <w:t>ГЛАВА МУНИЦИПАЛЬНОГО ОБРАЗОВАНИЯ</w:t>
      </w:r>
    </w:p>
    <w:p w:rsidR="00507BB5" w:rsidRPr="00BD315E" w:rsidRDefault="00507BB5" w:rsidP="003C692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ЛЕБЯЖЕНСКОЕ ГОРОДСКОЕ ПОСЕЛЕНИЕ</w:t>
      </w:r>
      <w:r w:rsidRPr="00BD315E">
        <w:rPr>
          <w:b/>
          <w:bCs/>
          <w:sz w:val="22"/>
          <w:szCs w:val="22"/>
        </w:rPr>
        <w:t xml:space="preserve"> ЛЕНИНГРАДСКОЙ ОБЛАСТИ </w:t>
      </w:r>
    </w:p>
    <w:p w:rsidR="00507BB5" w:rsidRDefault="00507BB5" w:rsidP="003C692A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Line 3" o:spid="_x0000_s1027" style="position:absolute;left:0;text-align:left;flip:y;z-index:251657216;visibility:visible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507BB5" w:rsidRPr="00BD315E" w:rsidRDefault="00507BB5" w:rsidP="00AF13A4">
      <w:pPr>
        <w:jc w:val="center"/>
        <w:rPr>
          <w:b/>
          <w:bCs/>
          <w:spacing w:val="20"/>
          <w:sz w:val="32"/>
          <w:szCs w:val="32"/>
        </w:rPr>
      </w:pPr>
      <w:r w:rsidRPr="00BD315E">
        <w:rPr>
          <w:b/>
          <w:bCs/>
          <w:spacing w:val="20"/>
          <w:sz w:val="32"/>
          <w:szCs w:val="32"/>
        </w:rPr>
        <w:t>РАСПОРЯЖЕНИЕ</w:t>
      </w:r>
    </w:p>
    <w:p w:rsidR="00507BB5" w:rsidRDefault="00507BB5" w:rsidP="00AF13A4">
      <w:pPr>
        <w:jc w:val="center"/>
        <w:rPr>
          <w:sz w:val="24"/>
          <w:szCs w:val="24"/>
        </w:rPr>
      </w:pPr>
    </w:p>
    <w:p w:rsidR="00507BB5" w:rsidRDefault="00507BB5" w:rsidP="00016C0A">
      <w:pPr>
        <w:jc w:val="center"/>
        <w:rPr>
          <w:b/>
          <w:bCs/>
          <w:sz w:val="24"/>
          <w:szCs w:val="24"/>
        </w:rPr>
      </w:pPr>
      <w:r w:rsidRPr="00D22ECC">
        <w:rPr>
          <w:b/>
          <w:bCs/>
          <w:sz w:val="24"/>
          <w:szCs w:val="24"/>
        </w:rPr>
        <w:t>от</w:t>
      </w:r>
      <w:r>
        <w:rPr>
          <w:b/>
          <w:bCs/>
          <w:sz w:val="24"/>
          <w:szCs w:val="24"/>
        </w:rPr>
        <w:t xml:space="preserve">20 июня 2016г. </w:t>
      </w:r>
      <w:r w:rsidRPr="00D22ECC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_49_</w:t>
      </w:r>
    </w:p>
    <w:p w:rsidR="00507BB5" w:rsidRPr="00D22ECC" w:rsidRDefault="00507BB5" w:rsidP="00016C0A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928"/>
      </w:tblGrid>
      <w:tr w:rsidR="00507BB5" w:rsidRPr="00310934">
        <w:tc>
          <w:tcPr>
            <w:tcW w:w="4928" w:type="dxa"/>
          </w:tcPr>
          <w:p w:rsidR="00507BB5" w:rsidRDefault="00507BB5" w:rsidP="007E39F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07BB5" w:rsidRPr="00AF13A4" w:rsidRDefault="00507BB5" w:rsidP="007E39FB">
            <w:pPr>
              <w:jc w:val="both"/>
              <w:rPr>
                <w:b/>
                <w:bCs/>
                <w:sz w:val="24"/>
                <w:szCs w:val="24"/>
              </w:rPr>
            </w:pPr>
            <w:r w:rsidRPr="00310934">
              <w:rPr>
                <w:b/>
                <w:bCs/>
                <w:sz w:val="28"/>
                <w:szCs w:val="28"/>
              </w:rPr>
              <w:t>«</w:t>
            </w:r>
            <w:r w:rsidRPr="00AF13A4">
              <w:rPr>
                <w:b/>
                <w:bCs/>
                <w:sz w:val="24"/>
                <w:szCs w:val="24"/>
              </w:rPr>
              <w:t>О на</w:t>
            </w:r>
            <w:r>
              <w:rPr>
                <w:b/>
                <w:bCs/>
                <w:sz w:val="24"/>
                <w:szCs w:val="24"/>
              </w:rPr>
              <w:t>значении публичных слушаний на 28 июля 2016</w:t>
            </w:r>
            <w:r w:rsidRPr="00AF13A4">
              <w:rPr>
                <w:b/>
                <w:bCs/>
                <w:sz w:val="24"/>
                <w:szCs w:val="24"/>
              </w:rPr>
              <w:t xml:space="preserve"> года по </w:t>
            </w:r>
            <w:r>
              <w:rPr>
                <w:b/>
                <w:bCs/>
                <w:sz w:val="24"/>
                <w:szCs w:val="24"/>
              </w:rPr>
              <w:t>рассмотрению предложений местной администрации МО Лебяженское городское поселение по благоустройству центральной части пос. Лебяжье»</w:t>
            </w:r>
          </w:p>
          <w:p w:rsidR="00507BB5" w:rsidRPr="00310934" w:rsidRDefault="00507BB5" w:rsidP="007E39F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07BB5" w:rsidRPr="00AF13A4" w:rsidRDefault="00507BB5" w:rsidP="007E39FB">
      <w:pPr>
        <w:jc w:val="both"/>
        <w:rPr>
          <w:sz w:val="24"/>
          <w:szCs w:val="24"/>
        </w:rPr>
      </w:pPr>
    </w:p>
    <w:p w:rsidR="00507BB5" w:rsidRPr="005B75CC" w:rsidRDefault="00507BB5" w:rsidP="005B75CC">
      <w:pPr>
        <w:pStyle w:val="NormalWeb"/>
        <w:jc w:val="both"/>
      </w:pPr>
      <w:r>
        <w:tab/>
      </w:r>
      <w:r w:rsidRPr="000C0F8D">
        <w:t>Руководствуясь</w:t>
      </w:r>
      <w:r w:rsidRPr="00041543">
        <w:t xml:space="preserve"> стать</w:t>
      </w:r>
      <w:r>
        <w:t>ей</w:t>
      </w:r>
      <w:r w:rsidRPr="00041543">
        <w:t xml:space="preserve"> 28 Федерального закона «Об общих принципах организации местного самоуправления в Российской Федерации» от 6 октября 2003 года N131-ФЗ, </w:t>
      </w:r>
      <w:hyperlink r:id="rId5" w:history="1">
        <w:r>
          <w:t>Уставом</w:t>
        </w:r>
        <w:r w:rsidRPr="00715ACE">
          <w:t xml:space="preserve"> муниципального образования Лебяженское городское поселение Ломоносовского муниципального района Ленинградской области</w:t>
        </w:r>
        <w:r>
          <w:t>,</w:t>
        </w:r>
      </w:hyperlink>
      <w:r>
        <w:t xml:space="preserve"> </w:t>
      </w:r>
      <w:r w:rsidRPr="001A26D4">
        <w:t>Правил</w:t>
      </w:r>
      <w:r>
        <w:t>ами</w:t>
      </w:r>
      <w:r w:rsidRPr="001A26D4">
        <w:t xml:space="preserve"> землепользования и застройки муниципального образовани</w:t>
      </w:r>
      <w:r>
        <w:t>я Лебяженское городское поселение», утвержденными</w:t>
      </w:r>
      <w:r w:rsidRPr="001A26D4">
        <w:t xml:space="preserve"> решение</w:t>
      </w:r>
      <w:r>
        <w:t>м Совета депутатов от 13.12.2012 г. №38:</w:t>
      </w:r>
    </w:p>
    <w:p w:rsidR="00507BB5" w:rsidRPr="00CE6DFC" w:rsidRDefault="00507BB5" w:rsidP="00CE6D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Назначить на 28 июля 2016</w:t>
      </w:r>
      <w:r w:rsidRPr="00CE6DFC">
        <w:rPr>
          <w:sz w:val="24"/>
          <w:szCs w:val="24"/>
        </w:rPr>
        <w:t xml:space="preserve"> года проведение публичных слушаний по рассмотрению </w:t>
      </w:r>
      <w:r>
        <w:rPr>
          <w:sz w:val="24"/>
          <w:szCs w:val="24"/>
        </w:rPr>
        <w:t>предложений местной администрации МО Лебяженское городское поселение по благоустройству центральной части пос. Лебяжье.</w:t>
      </w:r>
    </w:p>
    <w:p w:rsidR="00507BB5" w:rsidRPr="000C0F8D" w:rsidRDefault="00507BB5" w:rsidP="00AF13A4">
      <w:pPr>
        <w:ind w:firstLine="709"/>
        <w:jc w:val="both"/>
        <w:rPr>
          <w:sz w:val="24"/>
          <w:szCs w:val="24"/>
        </w:rPr>
      </w:pPr>
      <w:r w:rsidRPr="000C0F8D">
        <w:rPr>
          <w:sz w:val="24"/>
          <w:szCs w:val="24"/>
        </w:rPr>
        <w:t xml:space="preserve">2. Публичные слушания провести в </w:t>
      </w:r>
      <w:r>
        <w:rPr>
          <w:sz w:val="24"/>
          <w:szCs w:val="24"/>
        </w:rPr>
        <w:t xml:space="preserve">актовом </w:t>
      </w:r>
      <w:r w:rsidRPr="000C0F8D">
        <w:rPr>
          <w:sz w:val="24"/>
          <w:szCs w:val="24"/>
        </w:rPr>
        <w:t xml:space="preserve">зале здания </w:t>
      </w:r>
      <w:r>
        <w:rPr>
          <w:sz w:val="24"/>
          <w:szCs w:val="24"/>
        </w:rPr>
        <w:t xml:space="preserve">местной </w:t>
      </w:r>
      <w:r w:rsidRPr="000C0F8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Лебяженского городского поселения по адресу: пос. Лебяжье, ул. Приморская, д. 68, 2 этаж</w:t>
      </w:r>
      <w:r w:rsidRPr="000C0F8D">
        <w:rPr>
          <w:sz w:val="24"/>
          <w:szCs w:val="24"/>
        </w:rPr>
        <w:t xml:space="preserve">. Назначить начало публичных слушаний на </w:t>
      </w:r>
      <w:r>
        <w:rPr>
          <w:sz w:val="24"/>
          <w:szCs w:val="24"/>
        </w:rPr>
        <w:t>17</w:t>
      </w:r>
      <w:r w:rsidRPr="000C0F8D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0C0F8D">
        <w:rPr>
          <w:sz w:val="24"/>
          <w:szCs w:val="24"/>
        </w:rPr>
        <w:t>0.</w:t>
      </w:r>
    </w:p>
    <w:p w:rsidR="00507BB5" w:rsidRDefault="00507BB5" w:rsidP="00AF13A4">
      <w:pPr>
        <w:ind w:firstLine="709"/>
        <w:jc w:val="both"/>
        <w:rPr>
          <w:sz w:val="24"/>
          <w:szCs w:val="24"/>
        </w:rPr>
      </w:pPr>
      <w:r w:rsidRPr="00D61485">
        <w:rPr>
          <w:sz w:val="24"/>
          <w:szCs w:val="24"/>
        </w:rPr>
        <w:t>3. Пор</w:t>
      </w:r>
      <w:r>
        <w:rPr>
          <w:sz w:val="24"/>
          <w:szCs w:val="24"/>
        </w:rPr>
        <w:t>учить заместителю председателя С</w:t>
      </w:r>
      <w:r w:rsidRPr="00D61485"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>– Канаеву О.М.</w:t>
      </w:r>
      <w:r w:rsidRPr="00D61485">
        <w:rPr>
          <w:sz w:val="24"/>
          <w:szCs w:val="24"/>
        </w:rPr>
        <w:t xml:space="preserve"> в десятидневный срок со дня подписания настоящего распоряжения подготовить и опубл</w:t>
      </w:r>
      <w:r>
        <w:rPr>
          <w:sz w:val="24"/>
          <w:szCs w:val="24"/>
        </w:rPr>
        <w:t>иковать в газете «Балтийский луч</w:t>
      </w:r>
      <w:r w:rsidRPr="00D61485">
        <w:rPr>
          <w:sz w:val="24"/>
          <w:szCs w:val="24"/>
        </w:rPr>
        <w:t xml:space="preserve">» информационное сообщение о проведении публичных слушаний по данному </w:t>
      </w:r>
      <w:r>
        <w:rPr>
          <w:sz w:val="24"/>
          <w:szCs w:val="24"/>
        </w:rPr>
        <w:t>предложению.</w:t>
      </w:r>
    </w:p>
    <w:p w:rsidR="00507BB5" w:rsidRDefault="00507BB5" w:rsidP="00AF13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Поручить местной администрации МО Лебяженское городское поселение:</w:t>
      </w:r>
    </w:p>
    <w:p w:rsidR="00507BB5" w:rsidRDefault="00507BB5" w:rsidP="00AF13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 день опубликования информационного сообщения разместить материалы к публичным слушаниям в здании администрации городского поселения по адресу: </w:t>
      </w:r>
      <w:r w:rsidRPr="00116A51">
        <w:rPr>
          <w:sz w:val="24"/>
          <w:szCs w:val="24"/>
        </w:rPr>
        <w:t>п. Лебяжье ул. Приморская, д. 68, холл 2-ого этажа</w:t>
      </w:r>
      <w:r>
        <w:rPr>
          <w:sz w:val="24"/>
          <w:szCs w:val="24"/>
        </w:rPr>
        <w:t>;</w:t>
      </w:r>
    </w:p>
    <w:p w:rsidR="00507BB5" w:rsidRDefault="00507BB5" w:rsidP="00AF13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D6148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течение 5 дней со дня подписания настоящего распоряжения разместить на официальном сайте местной администрации МО Лебяженское городское поселение в сети «Интернет» </w:t>
      </w:r>
      <w:r w:rsidRPr="00D61485">
        <w:rPr>
          <w:sz w:val="24"/>
          <w:szCs w:val="24"/>
        </w:rPr>
        <w:t>информационное</w:t>
      </w:r>
      <w:bookmarkStart w:id="0" w:name="_GoBack"/>
      <w:bookmarkEnd w:id="0"/>
      <w:r w:rsidRPr="00D61485">
        <w:rPr>
          <w:sz w:val="24"/>
          <w:szCs w:val="24"/>
        </w:rPr>
        <w:t xml:space="preserve"> сообщение о проведении публичных слушаний</w:t>
      </w:r>
      <w:r>
        <w:rPr>
          <w:sz w:val="24"/>
          <w:szCs w:val="24"/>
        </w:rPr>
        <w:t xml:space="preserve"> и материалы к ним;</w:t>
      </w:r>
    </w:p>
    <w:p w:rsidR="00507BB5" w:rsidRDefault="00507BB5" w:rsidP="007E39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D61485">
        <w:rPr>
          <w:sz w:val="24"/>
          <w:szCs w:val="24"/>
        </w:rPr>
        <w:t>. Поручить</w:t>
      </w:r>
      <w:r>
        <w:rPr>
          <w:sz w:val="24"/>
          <w:szCs w:val="24"/>
        </w:rPr>
        <w:t xml:space="preserve"> комиссии </w:t>
      </w:r>
      <w:r w:rsidRPr="00D61485">
        <w:rPr>
          <w:sz w:val="24"/>
          <w:szCs w:val="24"/>
        </w:rPr>
        <w:t xml:space="preserve">по землепользованию и застройке </w:t>
      </w:r>
      <w:r>
        <w:rPr>
          <w:sz w:val="24"/>
          <w:szCs w:val="24"/>
        </w:rPr>
        <w:t xml:space="preserve">местной </w:t>
      </w:r>
      <w:r w:rsidRPr="00D6148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МО Лебяженское городское поселение</w:t>
      </w:r>
      <w:r w:rsidRPr="00D61485">
        <w:rPr>
          <w:sz w:val="24"/>
          <w:szCs w:val="24"/>
        </w:rPr>
        <w:t xml:space="preserve"> организовать и провести публичные слушания в порядке, предусмотренном </w:t>
      </w:r>
      <w:r>
        <w:rPr>
          <w:sz w:val="24"/>
          <w:szCs w:val="24"/>
        </w:rPr>
        <w:t xml:space="preserve">решением Совета депутатов «Об утверждении </w:t>
      </w:r>
      <w:r w:rsidRPr="00E1501F">
        <w:rPr>
          <w:color w:val="000000"/>
          <w:sz w:val="24"/>
          <w:szCs w:val="24"/>
        </w:rPr>
        <w:t>Положения о</w:t>
      </w:r>
      <w:r>
        <w:rPr>
          <w:color w:val="000000"/>
          <w:sz w:val="24"/>
          <w:szCs w:val="24"/>
        </w:rPr>
        <w:t xml:space="preserve"> публичных слушаниях в муниципальном образовании </w:t>
      </w:r>
      <w:r w:rsidRPr="00E1501F">
        <w:rPr>
          <w:color w:val="000000"/>
          <w:sz w:val="24"/>
          <w:szCs w:val="24"/>
        </w:rPr>
        <w:t>Лебяженское городское поселение</w:t>
      </w:r>
      <w:r>
        <w:rPr>
          <w:color w:val="000000"/>
          <w:sz w:val="24"/>
          <w:szCs w:val="24"/>
        </w:rPr>
        <w:t xml:space="preserve"> Ломоносовского муниципального района</w:t>
      </w:r>
      <w:r w:rsidRPr="00E1501F">
        <w:rPr>
          <w:color w:val="000000"/>
          <w:sz w:val="24"/>
          <w:szCs w:val="24"/>
        </w:rPr>
        <w:t xml:space="preserve"> Ленинградской области»</w:t>
      </w:r>
      <w:r>
        <w:rPr>
          <w:color w:val="000000"/>
          <w:sz w:val="24"/>
          <w:szCs w:val="24"/>
        </w:rPr>
        <w:t xml:space="preserve"> </w:t>
      </w:r>
      <w:r w:rsidRPr="006A37A7">
        <w:rPr>
          <w:sz w:val="24"/>
          <w:szCs w:val="24"/>
        </w:rPr>
        <w:t>от</w:t>
      </w:r>
      <w:r>
        <w:rPr>
          <w:sz w:val="24"/>
          <w:szCs w:val="24"/>
        </w:rPr>
        <w:t xml:space="preserve"> 20.12.2007</w:t>
      </w:r>
      <w:r w:rsidRPr="006A37A7">
        <w:rPr>
          <w:sz w:val="24"/>
          <w:szCs w:val="24"/>
        </w:rPr>
        <w:t xml:space="preserve"> года </w:t>
      </w:r>
      <w:r>
        <w:rPr>
          <w:sz w:val="24"/>
          <w:szCs w:val="24"/>
        </w:rPr>
        <w:t>№ 62.</w:t>
      </w:r>
    </w:p>
    <w:p w:rsidR="00507BB5" w:rsidRDefault="00507BB5" w:rsidP="00AF13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Настоящее распоряжение вступает в силу с момента подписания.</w:t>
      </w:r>
    </w:p>
    <w:p w:rsidR="00507BB5" w:rsidRDefault="00507BB5" w:rsidP="00AF13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Контроль исполнения настоящего распоряжения возложить на заместителя председателя Совета депутатов Канаева О.М.</w:t>
      </w:r>
    </w:p>
    <w:p w:rsidR="00507BB5" w:rsidRDefault="00507BB5" w:rsidP="00AF13A4">
      <w:pPr>
        <w:ind w:firstLine="709"/>
        <w:jc w:val="both"/>
        <w:rPr>
          <w:sz w:val="24"/>
          <w:szCs w:val="24"/>
        </w:rPr>
      </w:pPr>
    </w:p>
    <w:p w:rsidR="00507BB5" w:rsidRDefault="00507BB5" w:rsidP="00AF13A4">
      <w:pPr>
        <w:ind w:firstLine="709"/>
        <w:jc w:val="both"/>
        <w:rPr>
          <w:sz w:val="24"/>
          <w:szCs w:val="24"/>
        </w:rPr>
      </w:pPr>
    </w:p>
    <w:p w:rsidR="00507BB5" w:rsidRDefault="00507BB5" w:rsidP="00AF13A4">
      <w:pPr>
        <w:ind w:firstLine="709"/>
        <w:jc w:val="both"/>
        <w:rPr>
          <w:sz w:val="24"/>
          <w:szCs w:val="24"/>
        </w:rPr>
      </w:pPr>
    </w:p>
    <w:p w:rsidR="00507BB5" w:rsidRPr="00D61485" w:rsidRDefault="00507BB5" w:rsidP="00AF13A4">
      <w:pPr>
        <w:ind w:firstLine="709"/>
        <w:jc w:val="both"/>
        <w:rPr>
          <w:sz w:val="24"/>
          <w:szCs w:val="24"/>
        </w:rPr>
      </w:pPr>
    </w:p>
    <w:p w:rsidR="00507BB5" w:rsidRPr="00D33AF2" w:rsidRDefault="00507BB5" w:rsidP="00AF13A4">
      <w:pPr>
        <w:ind w:firstLine="708"/>
        <w:rPr>
          <w:sz w:val="24"/>
          <w:szCs w:val="24"/>
        </w:rPr>
      </w:pPr>
      <w:r w:rsidRPr="00D33AF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муниципального образования</w:t>
      </w:r>
    </w:p>
    <w:p w:rsidR="00507BB5" w:rsidRPr="00D33AF2" w:rsidRDefault="00507BB5" w:rsidP="00AF13A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Лебяженского городского поселения                                  Д.А. Полковников</w:t>
      </w:r>
    </w:p>
    <w:p w:rsidR="00507BB5" w:rsidRDefault="00507BB5" w:rsidP="00AF13A4">
      <w:pPr>
        <w:rPr>
          <w:sz w:val="24"/>
          <w:szCs w:val="24"/>
        </w:rPr>
      </w:pPr>
    </w:p>
    <w:p w:rsidR="00507BB5" w:rsidRDefault="00507BB5" w:rsidP="00AF13A4">
      <w:pPr>
        <w:rPr>
          <w:sz w:val="24"/>
          <w:szCs w:val="24"/>
        </w:rPr>
      </w:pPr>
    </w:p>
    <w:p w:rsidR="00507BB5" w:rsidRDefault="00507BB5" w:rsidP="00AF13A4">
      <w:pPr>
        <w:rPr>
          <w:sz w:val="24"/>
          <w:szCs w:val="24"/>
        </w:rPr>
      </w:pPr>
    </w:p>
    <w:p w:rsidR="00507BB5" w:rsidRDefault="00507BB5" w:rsidP="00AF13A4">
      <w:pPr>
        <w:rPr>
          <w:sz w:val="24"/>
          <w:szCs w:val="24"/>
        </w:rPr>
      </w:pPr>
    </w:p>
    <w:p w:rsidR="00507BB5" w:rsidRDefault="00507BB5" w:rsidP="00AF13A4">
      <w:pPr>
        <w:rPr>
          <w:sz w:val="24"/>
          <w:szCs w:val="24"/>
        </w:rPr>
      </w:pPr>
    </w:p>
    <w:p w:rsidR="00507BB5" w:rsidRDefault="00507BB5" w:rsidP="00AF13A4">
      <w:pPr>
        <w:rPr>
          <w:sz w:val="24"/>
          <w:szCs w:val="24"/>
        </w:rPr>
      </w:pPr>
    </w:p>
    <w:p w:rsidR="00507BB5" w:rsidRDefault="00507BB5" w:rsidP="007E39FB">
      <w:pPr>
        <w:pStyle w:val="BodyTextInden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BB5" w:rsidRDefault="00507BB5" w:rsidP="007E39FB">
      <w:pPr>
        <w:pStyle w:val="BodyTextIndent"/>
        <w:ind w:firstLine="0"/>
      </w:pPr>
    </w:p>
    <w:p w:rsidR="00507BB5" w:rsidRDefault="00507BB5" w:rsidP="007E39FB">
      <w:pPr>
        <w:pStyle w:val="BodyTextIndent"/>
        <w:ind w:firstLine="0"/>
      </w:pPr>
    </w:p>
    <w:p w:rsidR="00507BB5" w:rsidRDefault="00507BB5" w:rsidP="007E39FB">
      <w:pPr>
        <w:pStyle w:val="BodyTextIndent"/>
        <w:ind w:firstLine="0"/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Default="00507BB5" w:rsidP="00AF13A4">
      <w:pPr>
        <w:rPr>
          <w:sz w:val="16"/>
          <w:szCs w:val="16"/>
        </w:rPr>
      </w:pPr>
    </w:p>
    <w:p w:rsidR="00507BB5" w:rsidRPr="00F20A59" w:rsidRDefault="00507BB5" w:rsidP="00AF13A4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Pr="00F20A59">
        <w:rPr>
          <w:sz w:val="16"/>
          <w:szCs w:val="16"/>
        </w:rPr>
        <w:t xml:space="preserve">сп. </w:t>
      </w:r>
      <w:r>
        <w:rPr>
          <w:sz w:val="16"/>
          <w:szCs w:val="16"/>
        </w:rPr>
        <w:t>Сусин К.С.</w:t>
      </w:r>
    </w:p>
    <w:p w:rsidR="00507BB5" w:rsidRDefault="00507BB5">
      <w:r w:rsidRPr="00F20A59">
        <w:rPr>
          <w:sz w:val="16"/>
          <w:szCs w:val="16"/>
        </w:rPr>
        <w:sym w:font="Wingdings" w:char="F028"/>
      </w:r>
      <w:r>
        <w:rPr>
          <w:sz w:val="16"/>
          <w:szCs w:val="16"/>
        </w:rPr>
        <w:t>76-66</w:t>
      </w:r>
      <w:r w:rsidRPr="00F20A59">
        <w:rPr>
          <w:sz w:val="16"/>
          <w:szCs w:val="16"/>
        </w:rPr>
        <w:t>3</w:t>
      </w:r>
    </w:p>
    <w:sectPr w:rsidR="00507BB5" w:rsidSect="009D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6A1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40D0"/>
    <w:rsid w:val="000047B0"/>
    <w:rsid w:val="00004EB4"/>
    <w:rsid w:val="00006126"/>
    <w:rsid w:val="00006C83"/>
    <w:rsid w:val="00007780"/>
    <w:rsid w:val="00010502"/>
    <w:rsid w:val="00010A03"/>
    <w:rsid w:val="00010A79"/>
    <w:rsid w:val="00010B93"/>
    <w:rsid w:val="0001172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0A"/>
    <w:rsid w:val="00016C40"/>
    <w:rsid w:val="0001781A"/>
    <w:rsid w:val="00020DD1"/>
    <w:rsid w:val="00020E90"/>
    <w:rsid w:val="000216AC"/>
    <w:rsid w:val="00021B1D"/>
    <w:rsid w:val="00022849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FA7"/>
    <w:rsid w:val="0003031A"/>
    <w:rsid w:val="000303AC"/>
    <w:rsid w:val="00030442"/>
    <w:rsid w:val="00030C63"/>
    <w:rsid w:val="00031AC8"/>
    <w:rsid w:val="00031B2D"/>
    <w:rsid w:val="00031F88"/>
    <w:rsid w:val="00033911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C39"/>
    <w:rsid w:val="00040C8E"/>
    <w:rsid w:val="000410BC"/>
    <w:rsid w:val="00041481"/>
    <w:rsid w:val="00041543"/>
    <w:rsid w:val="0004334E"/>
    <w:rsid w:val="000436A0"/>
    <w:rsid w:val="00043AAE"/>
    <w:rsid w:val="000440CF"/>
    <w:rsid w:val="00044690"/>
    <w:rsid w:val="0004478D"/>
    <w:rsid w:val="000468F1"/>
    <w:rsid w:val="00046A53"/>
    <w:rsid w:val="0004762B"/>
    <w:rsid w:val="00047A68"/>
    <w:rsid w:val="00050190"/>
    <w:rsid w:val="000513C4"/>
    <w:rsid w:val="0005145B"/>
    <w:rsid w:val="00051819"/>
    <w:rsid w:val="00051C22"/>
    <w:rsid w:val="00051F90"/>
    <w:rsid w:val="0005291C"/>
    <w:rsid w:val="00052FCA"/>
    <w:rsid w:val="00054110"/>
    <w:rsid w:val="00054860"/>
    <w:rsid w:val="00054F35"/>
    <w:rsid w:val="000553DC"/>
    <w:rsid w:val="0005602A"/>
    <w:rsid w:val="00056534"/>
    <w:rsid w:val="000569EE"/>
    <w:rsid w:val="00056FB5"/>
    <w:rsid w:val="000579FA"/>
    <w:rsid w:val="00057B42"/>
    <w:rsid w:val="00060719"/>
    <w:rsid w:val="00061494"/>
    <w:rsid w:val="0006182A"/>
    <w:rsid w:val="00061D10"/>
    <w:rsid w:val="00062FBB"/>
    <w:rsid w:val="000633EA"/>
    <w:rsid w:val="000656DD"/>
    <w:rsid w:val="000658CD"/>
    <w:rsid w:val="0006644F"/>
    <w:rsid w:val="00066FA3"/>
    <w:rsid w:val="00067F6A"/>
    <w:rsid w:val="00071991"/>
    <w:rsid w:val="00071DF1"/>
    <w:rsid w:val="00071F95"/>
    <w:rsid w:val="000728BC"/>
    <w:rsid w:val="0007294A"/>
    <w:rsid w:val="00072A62"/>
    <w:rsid w:val="00072CC8"/>
    <w:rsid w:val="00073764"/>
    <w:rsid w:val="00073C08"/>
    <w:rsid w:val="00074A5D"/>
    <w:rsid w:val="0007572D"/>
    <w:rsid w:val="00075D05"/>
    <w:rsid w:val="00075E48"/>
    <w:rsid w:val="00077023"/>
    <w:rsid w:val="0007767E"/>
    <w:rsid w:val="000778F2"/>
    <w:rsid w:val="00081160"/>
    <w:rsid w:val="00081506"/>
    <w:rsid w:val="00081971"/>
    <w:rsid w:val="00081A50"/>
    <w:rsid w:val="00082E86"/>
    <w:rsid w:val="000832D8"/>
    <w:rsid w:val="0008360D"/>
    <w:rsid w:val="000837B4"/>
    <w:rsid w:val="00083844"/>
    <w:rsid w:val="00083881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C61"/>
    <w:rsid w:val="00094A22"/>
    <w:rsid w:val="00095208"/>
    <w:rsid w:val="0009560F"/>
    <w:rsid w:val="00095A5B"/>
    <w:rsid w:val="00095DF6"/>
    <w:rsid w:val="00095E51"/>
    <w:rsid w:val="000965C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897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8D"/>
    <w:rsid w:val="000C0FC0"/>
    <w:rsid w:val="000C188A"/>
    <w:rsid w:val="000C1C27"/>
    <w:rsid w:val="000C1CC0"/>
    <w:rsid w:val="000C219F"/>
    <w:rsid w:val="000C22D2"/>
    <w:rsid w:val="000C2F19"/>
    <w:rsid w:val="000C3AA4"/>
    <w:rsid w:val="000C3FFE"/>
    <w:rsid w:val="000C4228"/>
    <w:rsid w:val="000C4D22"/>
    <w:rsid w:val="000C53A1"/>
    <w:rsid w:val="000C5657"/>
    <w:rsid w:val="000C5E6E"/>
    <w:rsid w:val="000C60F8"/>
    <w:rsid w:val="000C6525"/>
    <w:rsid w:val="000C699C"/>
    <w:rsid w:val="000C6B8B"/>
    <w:rsid w:val="000C6F4D"/>
    <w:rsid w:val="000C7485"/>
    <w:rsid w:val="000C79D9"/>
    <w:rsid w:val="000C7AC6"/>
    <w:rsid w:val="000C7F5E"/>
    <w:rsid w:val="000D02E4"/>
    <w:rsid w:val="000D080F"/>
    <w:rsid w:val="000D0BF1"/>
    <w:rsid w:val="000D164C"/>
    <w:rsid w:val="000D2A25"/>
    <w:rsid w:val="000D2F11"/>
    <w:rsid w:val="000D422C"/>
    <w:rsid w:val="000D5176"/>
    <w:rsid w:val="000D5795"/>
    <w:rsid w:val="000D59CF"/>
    <w:rsid w:val="000D5FC3"/>
    <w:rsid w:val="000D6589"/>
    <w:rsid w:val="000D6598"/>
    <w:rsid w:val="000D6CF6"/>
    <w:rsid w:val="000E0E46"/>
    <w:rsid w:val="000E0FE4"/>
    <w:rsid w:val="000E1025"/>
    <w:rsid w:val="000E1C7B"/>
    <w:rsid w:val="000E1F37"/>
    <w:rsid w:val="000E23C4"/>
    <w:rsid w:val="000E28E6"/>
    <w:rsid w:val="000E3745"/>
    <w:rsid w:val="000E391C"/>
    <w:rsid w:val="000E43BF"/>
    <w:rsid w:val="000E4FD1"/>
    <w:rsid w:val="000E5520"/>
    <w:rsid w:val="000E5571"/>
    <w:rsid w:val="000E6039"/>
    <w:rsid w:val="000E6DF8"/>
    <w:rsid w:val="000E7080"/>
    <w:rsid w:val="000E76B0"/>
    <w:rsid w:val="000E783D"/>
    <w:rsid w:val="000E7E3B"/>
    <w:rsid w:val="000F002F"/>
    <w:rsid w:val="000F04EE"/>
    <w:rsid w:val="000F125F"/>
    <w:rsid w:val="000F1B1F"/>
    <w:rsid w:val="000F1BA4"/>
    <w:rsid w:val="000F1D9B"/>
    <w:rsid w:val="000F2BEC"/>
    <w:rsid w:val="000F3F42"/>
    <w:rsid w:val="000F46A7"/>
    <w:rsid w:val="000F4B94"/>
    <w:rsid w:val="000F5409"/>
    <w:rsid w:val="000F5ED6"/>
    <w:rsid w:val="000F6073"/>
    <w:rsid w:val="000F66ED"/>
    <w:rsid w:val="000F6E5C"/>
    <w:rsid w:val="000F6FD9"/>
    <w:rsid w:val="000F7839"/>
    <w:rsid w:val="000F7BF8"/>
    <w:rsid w:val="00100715"/>
    <w:rsid w:val="00101134"/>
    <w:rsid w:val="00101AA3"/>
    <w:rsid w:val="00101BB2"/>
    <w:rsid w:val="00101BE2"/>
    <w:rsid w:val="0010249A"/>
    <w:rsid w:val="0010260A"/>
    <w:rsid w:val="00102A59"/>
    <w:rsid w:val="001038DA"/>
    <w:rsid w:val="001047CD"/>
    <w:rsid w:val="001053BB"/>
    <w:rsid w:val="00105709"/>
    <w:rsid w:val="00107162"/>
    <w:rsid w:val="00110407"/>
    <w:rsid w:val="001104ED"/>
    <w:rsid w:val="00110DDB"/>
    <w:rsid w:val="0011113F"/>
    <w:rsid w:val="001113A0"/>
    <w:rsid w:val="001127CF"/>
    <w:rsid w:val="00112886"/>
    <w:rsid w:val="00112FFB"/>
    <w:rsid w:val="001135F0"/>
    <w:rsid w:val="00114236"/>
    <w:rsid w:val="00114E9A"/>
    <w:rsid w:val="001156DD"/>
    <w:rsid w:val="00115740"/>
    <w:rsid w:val="001164F8"/>
    <w:rsid w:val="00116A51"/>
    <w:rsid w:val="00116AEB"/>
    <w:rsid w:val="00117267"/>
    <w:rsid w:val="00117D1F"/>
    <w:rsid w:val="00120673"/>
    <w:rsid w:val="00121B33"/>
    <w:rsid w:val="00122345"/>
    <w:rsid w:val="00122406"/>
    <w:rsid w:val="0012355D"/>
    <w:rsid w:val="00123F1C"/>
    <w:rsid w:val="00124892"/>
    <w:rsid w:val="001252C3"/>
    <w:rsid w:val="0012552C"/>
    <w:rsid w:val="00125B34"/>
    <w:rsid w:val="0012638E"/>
    <w:rsid w:val="00126D95"/>
    <w:rsid w:val="00126DC0"/>
    <w:rsid w:val="00127150"/>
    <w:rsid w:val="00127513"/>
    <w:rsid w:val="00127C9F"/>
    <w:rsid w:val="001305C5"/>
    <w:rsid w:val="001313B2"/>
    <w:rsid w:val="00131A2B"/>
    <w:rsid w:val="00132514"/>
    <w:rsid w:val="00132741"/>
    <w:rsid w:val="00132CEF"/>
    <w:rsid w:val="00132E6C"/>
    <w:rsid w:val="001330F7"/>
    <w:rsid w:val="00133A56"/>
    <w:rsid w:val="001356C2"/>
    <w:rsid w:val="001357D2"/>
    <w:rsid w:val="00135DF6"/>
    <w:rsid w:val="0013663C"/>
    <w:rsid w:val="0013733B"/>
    <w:rsid w:val="00137DFE"/>
    <w:rsid w:val="00140A2D"/>
    <w:rsid w:val="00140B6B"/>
    <w:rsid w:val="00141096"/>
    <w:rsid w:val="001411F2"/>
    <w:rsid w:val="0014129D"/>
    <w:rsid w:val="00142CA6"/>
    <w:rsid w:val="00143493"/>
    <w:rsid w:val="00144BA5"/>
    <w:rsid w:val="00144F24"/>
    <w:rsid w:val="00145168"/>
    <w:rsid w:val="001457DA"/>
    <w:rsid w:val="0014606E"/>
    <w:rsid w:val="001461EF"/>
    <w:rsid w:val="00146368"/>
    <w:rsid w:val="0014744B"/>
    <w:rsid w:val="001478E2"/>
    <w:rsid w:val="00147B0C"/>
    <w:rsid w:val="00147D74"/>
    <w:rsid w:val="00147F89"/>
    <w:rsid w:val="0015027B"/>
    <w:rsid w:val="001502AB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0291"/>
    <w:rsid w:val="001623CF"/>
    <w:rsid w:val="00162513"/>
    <w:rsid w:val="00164C5B"/>
    <w:rsid w:val="0016519D"/>
    <w:rsid w:val="001654EF"/>
    <w:rsid w:val="00165715"/>
    <w:rsid w:val="00165793"/>
    <w:rsid w:val="001658E0"/>
    <w:rsid w:val="0016678C"/>
    <w:rsid w:val="00170C54"/>
    <w:rsid w:val="00170DF1"/>
    <w:rsid w:val="00171C3B"/>
    <w:rsid w:val="00171D5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68DB"/>
    <w:rsid w:val="00176ADE"/>
    <w:rsid w:val="00180834"/>
    <w:rsid w:val="00180EBF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A78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2087"/>
    <w:rsid w:val="001A26D4"/>
    <w:rsid w:val="001A2FB3"/>
    <w:rsid w:val="001A40F7"/>
    <w:rsid w:val="001A4280"/>
    <w:rsid w:val="001A57C1"/>
    <w:rsid w:val="001A6036"/>
    <w:rsid w:val="001A6129"/>
    <w:rsid w:val="001A63F1"/>
    <w:rsid w:val="001A7076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74EC"/>
    <w:rsid w:val="001B755D"/>
    <w:rsid w:val="001B7738"/>
    <w:rsid w:val="001B77BF"/>
    <w:rsid w:val="001B7A95"/>
    <w:rsid w:val="001C08D8"/>
    <w:rsid w:val="001C0EBF"/>
    <w:rsid w:val="001C14EA"/>
    <w:rsid w:val="001C156E"/>
    <w:rsid w:val="001C19F6"/>
    <w:rsid w:val="001C209A"/>
    <w:rsid w:val="001C2D5B"/>
    <w:rsid w:val="001C3022"/>
    <w:rsid w:val="001C3233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BD0"/>
    <w:rsid w:val="001D5C2A"/>
    <w:rsid w:val="001D6295"/>
    <w:rsid w:val="001D6748"/>
    <w:rsid w:val="001D727D"/>
    <w:rsid w:val="001D73C6"/>
    <w:rsid w:val="001D78EF"/>
    <w:rsid w:val="001D7A2D"/>
    <w:rsid w:val="001E022A"/>
    <w:rsid w:val="001E0A6D"/>
    <w:rsid w:val="001E0FA1"/>
    <w:rsid w:val="001E1AFA"/>
    <w:rsid w:val="001E261A"/>
    <w:rsid w:val="001E2A24"/>
    <w:rsid w:val="001E30B9"/>
    <w:rsid w:val="001E3278"/>
    <w:rsid w:val="001E3AB0"/>
    <w:rsid w:val="001E3E33"/>
    <w:rsid w:val="001E4054"/>
    <w:rsid w:val="001E4E8A"/>
    <w:rsid w:val="001E5358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25BC"/>
    <w:rsid w:val="001F2F61"/>
    <w:rsid w:val="001F32EB"/>
    <w:rsid w:val="001F3DBC"/>
    <w:rsid w:val="001F4529"/>
    <w:rsid w:val="001F62CC"/>
    <w:rsid w:val="001F66B8"/>
    <w:rsid w:val="001F6E31"/>
    <w:rsid w:val="001F73FB"/>
    <w:rsid w:val="001F75AC"/>
    <w:rsid w:val="001F7C1F"/>
    <w:rsid w:val="00200254"/>
    <w:rsid w:val="0020035D"/>
    <w:rsid w:val="002008EA"/>
    <w:rsid w:val="00200DA6"/>
    <w:rsid w:val="00201841"/>
    <w:rsid w:val="00201F02"/>
    <w:rsid w:val="00202308"/>
    <w:rsid w:val="002027E5"/>
    <w:rsid w:val="00203563"/>
    <w:rsid w:val="00203F71"/>
    <w:rsid w:val="00204018"/>
    <w:rsid w:val="00204863"/>
    <w:rsid w:val="00204A0D"/>
    <w:rsid w:val="00205E62"/>
    <w:rsid w:val="002064F3"/>
    <w:rsid w:val="0020681D"/>
    <w:rsid w:val="00206CAE"/>
    <w:rsid w:val="00207799"/>
    <w:rsid w:val="00207BA1"/>
    <w:rsid w:val="00207D34"/>
    <w:rsid w:val="00207DA8"/>
    <w:rsid w:val="0021072C"/>
    <w:rsid w:val="002107DB"/>
    <w:rsid w:val="00211731"/>
    <w:rsid w:val="00211FA7"/>
    <w:rsid w:val="002123B6"/>
    <w:rsid w:val="0021261D"/>
    <w:rsid w:val="00212AE8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23B1"/>
    <w:rsid w:val="0022245C"/>
    <w:rsid w:val="00222594"/>
    <w:rsid w:val="002229F9"/>
    <w:rsid w:val="00223286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945"/>
    <w:rsid w:val="00235B14"/>
    <w:rsid w:val="00235C75"/>
    <w:rsid w:val="00235E58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A2F"/>
    <w:rsid w:val="00244C28"/>
    <w:rsid w:val="00244D44"/>
    <w:rsid w:val="002451AC"/>
    <w:rsid w:val="00245DE1"/>
    <w:rsid w:val="0024606D"/>
    <w:rsid w:val="002465C2"/>
    <w:rsid w:val="0024665F"/>
    <w:rsid w:val="0024686F"/>
    <w:rsid w:val="0024747A"/>
    <w:rsid w:val="00247EFA"/>
    <w:rsid w:val="00250217"/>
    <w:rsid w:val="0025041E"/>
    <w:rsid w:val="002506D5"/>
    <w:rsid w:val="00251091"/>
    <w:rsid w:val="00251C3F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DF0"/>
    <w:rsid w:val="00265584"/>
    <w:rsid w:val="00265C08"/>
    <w:rsid w:val="00265D1E"/>
    <w:rsid w:val="00266292"/>
    <w:rsid w:val="002663F4"/>
    <w:rsid w:val="002668DE"/>
    <w:rsid w:val="002668EA"/>
    <w:rsid w:val="00266901"/>
    <w:rsid w:val="00266C46"/>
    <w:rsid w:val="00266ED8"/>
    <w:rsid w:val="00267365"/>
    <w:rsid w:val="0027006D"/>
    <w:rsid w:val="0027085F"/>
    <w:rsid w:val="00270D83"/>
    <w:rsid w:val="002711FD"/>
    <w:rsid w:val="002714E2"/>
    <w:rsid w:val="002718B4"/>
    <w:rsid w:val="002729E4"/>
    <w:rsid w:val="00272BF3"/>
    <w:rsid w:val="00273D2A"/>
    <w:rsid w:val="00274244"/>
    <w:rsid w:val="00274757"/>
    <w:rsid w:val="00274AAC"/>
    <w:rsid w:val="002756E2"/>
    <w:rsid w:val="002761D0"/>
    <w:rsid w:val="00280BAC"/>
    <w:rsid w:val="002821C8"/>
    <w:rsid w:val="002821F7"/>
    <w:rsid w:val="00282378"/>
    <w:rsid w:val="002827A0"/>
    <w:rsid w:val="00282A09"/>
    <w:rsid w:val="002834E6"/>
    <w:rsid w:val="00283DD7"/>
    <w:rsid w:val="0028409A"/>
    <w:rsid w:val="002846C4"/>
    <w:rsid w:val="002846E5"/>
    <w:rsid w:val="00285181"/>
    <w:rsid w:val="00285287"/>
    <w:rsid w:val="00285326"/>
    <w:rsid w:val="00285F53"/>
    <w:rsid w:val="002865D7"/>
    <w:rsid w:val="00286CCF"/>
    <w:rsid w:val="00286E43"/>
    <w:rsid w:val="00287AD6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1E3"/>
    <w:rsid w:val="002A53F4"/>
    <w:rsid w:val="002A5737"/>
    <w:rsid w:val="002A583A"/>
    <w:rsid w:val="002A69A8"/>
    <w:rsid w:val="002B0424"/>
    <w:rsid w:val="002B04D9"/>
    <w:rsid w:val="002B0B1E"/>
    <w:rsid w:val="002B0E2B"/>
    <w:rsid w:val="002B139F"/>
    <w:rsid w:val="002B13E6"/>
    <w:rsid w:val="002B1E5A"/>
    <w:rsid w:val="002B1F1E"/>
    <w:rsid w:val="002B20ED"/>
    <w:rsid w:val="002B2A44"/>
    <w:rsid w:val="002B2BF1"/>
    <w:rsid w:val="002B2C0B"/>
    <w:rsid w:val="002B2F00"/>
    <w:rsid w:val="002B4746"/>
    <w:rsid w:val="002B4C37"/>
    <w:rsid w:val="002B50A9"/>
    <w:rsid w:val="002B5506"/>
    <w:rsid w:val="002B586C"/>
    <w:rsid w:val="002B5D87"/>
    <w:rsid w:val="002B612D"/>
    <w:rsid w:val="002B6419"/>
    <w:rsid w:val="002B642D"/>
    <w:rsid w:val="002B6B31"/>
    <w:rsid w:val="002B7D35"/>
    <w:rsid w:val="002C06C6"/>
    <w:rsid w:val="002C1268"/>
    <w:rsid w:val="002C12BC"/>
    <w:rsid w:val="002C16C4"/>
    <w:rsid w:val="002C17E2"/>
    <w:rsid w:val="002C2C7D"/>
    <w:rsid w:val="002C3725"/>
    <w:rsid w:val="002C4424"/>
    <w:rsid w:val="002C4A25"/>
    <w:rsid w:val="002C4C9D"/>
    <w:rsid w:val="002C5542"/>
    <w:rsid w:val="002C58FD"/>
    <w:rsid w:val="002C6EA8"/>
    <w:rsid w:val="002C703C"/>
    <w:rsid w:val="002C7514"/>
    <w:rsid w:val="002C7A9B"/>
    <w:rsid w:val="002D00C3"/>
    <w:rsid w:val="002D133F"/>
    <w:rsid w:val="002D1CFD"/>
    <w:rsid w:val="002D1E57"/>
    <w:rsid w:val="002D243C"/>
    <w:rsid w:val="002D2968"/>
    <w:rsid w:val="002D3903"/>
    <w:rsid w:val="002D5CCD"/>
    <w:rsid w:val="002D7049"/>
    <w:rsid w:val="002D709D"/>
    <w:rsid w:val="002D7AE4"/>
    <w:rsid w:val="002E0A1B"/>
    <w:rsid w:val="002E0C69"/>
    <w:rsid w:val="002E1044"/>
    <w:rsid w:val="002E139E"/>
    <w:rsid w:val="002E199A"/>
    <w:rsid w:val="002E1A70"/>
    <w:rsid w:val="002E1AFF"/>
    <w:rsid w:val="002E1FFC"/>
    <w:rsid w:val="002E2362"/>
    <w:rsid w:val="002E289A"/>
    <w:rsid w:val="002E29B5"/>
    <w:rsid w:val="002E2DFB"/>
    <w:rsid w:val="002E31AB"/>
    <w:rsid w:val="002E31E8"/>
    <w:rsid w:val="002E3B63"/>
    <w:rsid w:val="002E4C80"/>
    <w:rsid w:val="002E4EC0"/>
    <w:rsid w:val="002E64EF"/>
    <w:rsid w:val="002E6657"/>
    <w:rsid w:val="002E6B85"/>
    <w:rsid w:val="002E6F70"/>
    <w:rsid w:val="002E71DD"/>
    <w:rsid w:val="002E787E"/>
    <w:rsid w:val="002F1147"/>
    <w:rsid w:val="002F1A00"/>
    <w:rsid w:val="002F1E60"/>
    <w:rsid w:val="002F2997"/>
    <w:rsid w:val="002F2FF8"/>
    <w:rsid w:val="002F30A0"/>
    <w:rsid w:val="002F32D2"/>
    <w:rsid w:val="002F37CB"/>
    <w:rsid w:val="002F38A9"/>
    <w:rsid w:val="002F3939"/>
    <w:rsid w:val="002F4CD2"/>
    <w:rsid w:val="002F4F31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2595"/>
    <w:rsid w:val="00302E61"/>
    <w:rsid w:val="00303538"/>
    <w:rsid w:val="00303565"/>
    <w:rsid w:val="00303B71"/>
    <w:rsid w:val="00304178"/>
    <w:rsid w:val="003041AF"/>
    <w:rsid w:val="0030571E"/>
    <w:rsid w:val="00306A01"/>
    <w:rsid w:val="00306FB7"/>
    <w:rsid w:val="003105FC"/>
    <w:rsid w:val="003106CD"/>
    <w:rsid w:val="00310934"/>
    <w:rsid w:val="00310D3B"/>
    <w:rsid w:val="00311475"/>
    <w:rsid w:val="0031158F"/>
    <w:rsid w:val="00311834"/>
    <w:rsid w:val="00311992"/>
    <w:rsid w:val="00311DA6"/>
    <w:rsid w:val="00312FE5"/>
    <w:rsid w:val="0031303E"/>
    <w:rsid w:val="00313C71"/>
    <w:rsid w:val="003141E0"/>
    <w:rsid w:val="00314A92"/>
    <w:rsid w:val="00314B35"/>
    <w:rsid w:val="00314F56"/>
    <w:rsid w:val="00315363"/>
    <w:rsid w:val="0031661D"/>
    <w:rsid w:val="003174EF"/>
    <w:rsid w:val="0031783B"/>
    <w:rsid w:val="00317DF0"/>
    <w:rsid w:val="00320DAC"/>
    <w:rsid w:val="00320F44"/>
    <w:rsid w:val="00321209"/>
    <w:rsid w:val="00321475"/>
    <w:rsid w:val="00322011"/>
    <w:rsid w:val="00322065"/>
    <w:rsid w:val="0032218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300FE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40A18"/>
    <w:rsid w:val="0034155A"/>
    <w:rsid w:val="003425E6"/>
    <w:rsid w:val="0034293B"/>
    <w:rsid w:val="00342AA3"/>
    <w:rsid w:val="00343364"/>
    <w:rsid w:val="00343F3C"/>
    <w:rsid w:val="00344510"/>
    <w:rsid w:val="003447B5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471"/>
    <w:rsid w:val="003506B7"/>
    <w:rsid w:val="00350705"/>
    <w:rsid w:val="00350EE0"/>
    <w:rsid w:val="0035100D"/>
    <w:rsid w:val="003512D6"/>
    <w:rsid w:val="003522B2"/>
    <w:rsid w:val="00352658"/>
    <w:rsid w:val="0035308D"/>
    <w:rsid w:val="00353668"/>
    <w:rsid w:val="00353777"/>
    <w:rsid w:val="00353DEE"/>
    <w:rsid w:val="0035472B"/>
    <w:rsid w:val="00355373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272C"/>
    <w:rsid w:val="003727FB"/>
    <w:rsid w:val="00373565"/>
    <w:rsid w:val="0037390C"/>
    <w:rsid w:val="00373EB5"/>
    <w:rsid w:val="00373EC9"/>
    <w:rsid w:val="0037425C"/>
    <w:rsid w:val="003749D4"/>
    <w:rsid w:val="00374D6E"/>
    <w:rsid w:val="00375326"/>
    <w:rsid w:val="00375920"/>
    <w:rsid w:val="00375ABD"/>
    <w:rsid w:val="00376092"/>
    <w:rsid w:val="0037624A"/>
    <w:rsid w:val="003765FD"/>
    <w:rsid w:val="00376FE3"/>
    <w:rsid w:val="0037773D"/>
    <w:rsid w:val="003779AE"/>
    <w:rsid w:val="003815E9"/>
    <w:rsid w:val="003817C2"/>
    <w:rsid w:val="00381A8D"/>
    <w:rsid w:val="00381B1B"/>
    <w:rsid w:val="00381EAE"/>
    <w:rsid w:val="003822DA"/>
    <w:rsid w:val="00382BED"/>
    <w:rsid w:val="00385228"/>
    <w:rsid w:val="00385230"/>
    <w:rsid w:val="00385435"/>
    <w:rsid w:val="0038629D"/>
    <w:rsid w:val="00386450"/>
    <w:rsid w:val="003865D1"/>
    <w:rsid w:val="00386953"/>
    <w:rsid w:val="00386B90"/>
    <w:rsid w:val="00386BE5"/>
    <w:rsid w:val="00386DFF"/>
    <w:rsid w:val="00391750"/>
    <w:rsid w:val="003917D2"/>
    <w:rsid w:val="003919FE"/>
    <w:rsid w:val="00391B2A"/>
    <w:rsid w:val="003926D8"/>
    <w:rsid w:val="003947ED"/>
    <w:rsid w:val="00395E4D"/>
    <w:rsid w:val="00396FA2"/>
    <w:rsid w:val="0039769C"/>
    <w:rsid w:val="00397D73"/>
    <w:rsid w:val="003A05AC"/>
    <w:rsid w:val="003A0936"/>
    <w:rsid w:val="003A15E4"/>
    <w:rsid w:val="003A20A5"/>
    <w:rsid w:val="003A2E9C"/>
    <w:rsid w:val="003A3571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86C"/>
    <w:rsid w:val="003B6873"/>
    <w:rsid w:val="003B6E79"/>
    <w:rsid w:val="003B71D7"/>
    <w:rsid w:val="003C0283"/>
    <w:rsid w:val="003C04E2"/>
    <w:rsid w:val="003C04F8"/>
    <w:rsid w:val="003C0582"/>
    <w:rsid w:val="003C0FE6"/>
    <w:rsid w:val="003C120D"/>
    <w:rsid w:val="003C34FB"/>
    <w:rsid w:val="003C36FE"/>
    <w:rsid w:val="003C5092"/>
    <w:rsid w:val="003C5605"/>
    <w:rsid w:val="003C58F7"/>
    <w:rsid w:val="003C692A"/>
    <w:rsid w:val="003C6D6E"/>
    <w:rsid w:val="003C7035"/>
    <w:rsid w:val="003C758F"/>
    <w:rsid w:val="003C7819"/>
    <w:rsid w:val="003C7883"/>
    <w:rsid w:val="003C7C2E"/>
    <w:rsid w:val="003C7E7B"/>
    <w:rsid w:val="003D0043"/>
    <w:rsid w:val="003D01D7"/>
    <w:rsid w:val="003D08F9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4024"/>
    <w:rsid w:val="003D4E7B"/>
    <w:rsid w:val="003D5AE6"/>
    <w:rsid w:val="003D6458"/>
    <w:rsid w:val="003D709E"/>
    <w:rsid w:val="003D7168"/>
    <w:rsid w:val="003D7CFE"/>
    <w:rsid w:val="003E021A"/>
    <w:rsid w:val="003E0880"/>
    <w:rsid w:val="003E1492"/>
    <w:rsid w:val="003E1C66"/>
    <w:rsid w:val="003E1C75"/>
    <w:rsid w:val="003E1DDC"/>
    <w:rsid w:val="003E2199"/>
    <w:rsid w:val="003E22A3"/>
    <w:rsid w:val="003E27EF"/>
    <w:rsid w:val="003E2DDD"/>
    <w:rsid w:val="003E3838"/>
    <w:rsid w:val="003E3ABE"/>
    <w:rsid w:val="003E3DB3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330"/>
    <w:rsid w:val="003E7414"/>
    <w:rsid w:val="003E768A"/>
    <w:rsid w:val="003F02D9"/>
    <w:rsid w:val="003F13C0"/>
    <w:rsid w:val="003F432F"/>
    <w:rsid w:val="003F4545"/>
    <w:rsid w:val="003F4852"/>
    <w:rsid w:val="003F4AF1"/>
    <w:rsid w:val="003F59C7"/>
    <w:rsid w:val="003F5A4D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2D6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C62"/>
    <w:rsid w:val="00416D73"/>
    <w:rsid w:val="004178BA"/>
    <w:rsid w:val="00417C50"/>
    <w:rsid w:val="0042057C"/>
    <w:rsid w:val="00420678"/>
    <w:rsid w:val="004206E1"/>
    <w:rsid w:val="004212D0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1458"/>
    <w:rsid w:val="00431CD0"/>
    <w:rsid w:val="004325DF"/>
    <w:rsid w:val="004349B5"/>
    <w:rsid w:val="00435236"/>
    <w:rsid w:val="00435595"/>
    <w:rsid w:val="0043609F"/>
    <w:rsid w:val="00436231"/>
    <w:rsid w:val="00436FAA"/>
    <w:rsid w:val="004371E4"/>
    <w:rsid w:val="00437973"/>
    <w:rsid w:val="00440BC0"/>
    <w:rsid w:val="0044241F"/>
    <w:rsid w:val="00442EF3"/>
    <w:rsid w:val="004434CA"/>
    <w:rsid w:val="004437B9"/>
    <w:rsid w:val="00443A67"/>
    <w:rsid w:val="00443D74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D03"/>
    <w:rsid w:val="00452047"/>
    <w:rsid w:val="004520EB"/>
    <w:rsid w:val="004522F0"/>
    <w:rsid w:val="00452829"/>
    <w:rsid w:val="00452D83"/>
    <w:rsid w:val="00453B82"/>
    <w:rsid w:val="0045498E"/>
    <w:rsid w:val="00455387"/>
    <w:rsid w:val="00455816"/>
    <w:rsid w:val="00455CB6"/>
    <w:rsid w:val="004573AD"/>
    <w:rsid w:val="004576F9"/>
    <w:rsid w:val="00457789"/>
    <w:rsid w:val="00457A52"/>
    <w:rsid w:val="00457E1D"/>
    <w:rsid w:val="00461C5E"/>
    <w:rsid w:val="004620F3"/>
    <w:rsid w:val="00462877"/>
    <w:rsid w:val="00462C11"/>
    <w:rsid w:val="00463BB1"/>
    <w:rsid w:val="00463D5D"/>
    <w:rsid w:val="0046477A"/>
    <w:rsid w:val="00464B5B"/>
    <w:rsid w:val="00464B6B"/>
    <w:rsid w:val="00465F71"/>
    <w:rsid w:val="00466893"/>
    <w:rsid w:val="00466CAD"/>
    <w:rsid w:val="00466F1C"/>
    <w:rsid w:val="00467298"/>
    <w:rsid w:val="0046777F"/>
    <w:rsid w:val="00470541"/>
    <w:rsid w:val="00470580"/>
    <w:rsid w:val="00471301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CF6"/>
    <w:rsid w:val="00475F66"/>
    <w:rsid w:val="00476369"/>
    <w:rsid w:val="00476643"/>
    <w:rsid w:val="00476784"/>
    <w:rsid w:val="00476A99"/>
    <w:rsid w:val="00476E0D"/>
    <w:rsid w:val="004770FE"/>
    <w:rsid w:val="00477231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CB0"/>
    <w:rsid w:val="00481FFD"/>
    <w:rsid w:val="00482768"/>
    <w:rsid w:val="00483693"/>
    <w:rsid w:val="0048397B"/>
    <w:rsid w:val="004846BE"/>
    <w:rsid w:val="00485D64"/>
    <w:rsid w:val="00485E37"/>
    <w:rsid w:val="0048706D"/>
    <w:rsid w:val="004916CD"/>
    <w:rsid w:val="00492278"/>
    <w:rsid w:val="00492555"/>
    <w:rsid w:val="004925A0"/>
    <w:rsid w:val="004928F5"/>
    <w:rsid w:val="00493D53"/>
    <w:rsid w:val="00494700"/>
    <w:rsid w:val="00496078"/>
    <w:rsid w:val="00496BD8"/>
    <w:rsid w:val="00496BE6"/>
    <w:rsid w:val="00496D9B"/>
    <w:rsid w:val="00497A7E"/>
    <w:rsid w:val="00497B9C"/>
    <w:rsid w:val="004A09B2"/>
    <w:rsid w:val="004A0A7C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FE4"/>
    <w:rsid w:val="004A53C0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E31"/>
    <w:rsid w:val="004B09CF"/>
    <w:rsid w:val="004B0D75"/>
    <w:rsid w:val="004B0FA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71B6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328F"/>
    <w:rsid w:val="004D3588"/>
    <w:rsid w:val="004D5A2A"/>
    <w:rsid w:val="004D5FF2"/>
    <w:rsid w:val="004D621C"/>
    <w:rsid w:val="004D7989"/>
    <w:rsid w:val="004E0395"/>
    <w:rsid w:val="004E094A"/>
    <w:rsid w:val="004E0FE9"/>
    <w:rsid w:val="004E171A"/>
    <w:rsid w:val="004E1C59"/>
    <w:rsid w:val="004E1FED"/>
    <w:rsid w:val="004E28D9"/>
    <w:rsid w:val="004E377B"/>
    <w:rsid w:val="004E39DB"/>
    <w:rsid w:val="004E3D81"/>
    <w:rsid w:val="004E433F"/>
    <w:rsid w:val="004E4C57"/>
    <w:rsid w:val="004E4FAD"/>
    <w:rsid w:val="004E5F24"/>
    <w:rsid w:val="004E7247"/>
    <w:rsid w:val="004E7DE4"/>
    <w:rsid w:val="004F043B"/>
    <w:rsid w:val="004F12C5"/>
    <w:rsid w:val="004F14A8"/>
    <w:rsid w:val="004F153C"/>
    <w:rsid w:val="004F199D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F28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6232"/>
    <w:rsid w:val="00506435"/>
    <w:rsid w:val="005068DA"/>
    <w:rsid w:val="00506F72"/>
    <w:rsid w:val="00507134"/>
    <w:rsid w:val="00507BB5"/>
    <w:rsid w:val="00507E68"/>
    <w:rsid w:val="00510E96"/>
    <w:rsid w:val="00511BA0"/>
    <w:rsid w:val="00512801"/>
    <w:rsid w:val="0051280F"/>
    <w:rsid w:val="005128A8"/>
    <w:rsid w:val="00512E26"/>
    <w:rsid w:val="0051303F"/>
    <w:rsid w:val="00513333"/>
    <w:rsid w:val="00514D8F"/>
    <w:rsid w:val="00515285"/>
    <w:rsid w:val="00516078"/>
    <w:rsid w:val="005161A0"/>
    <w:rsid w:val="0051622D"/>
    <w:rsid w:val="005174A2"/>
    <w:rsid w:val="005175D4"/>
    <w:rsid w:val="00517D7F"/>
    <w:rsid w:val="0052077F"/>
    <w:rsid w:val="005210C2"/>
    <w:rsid w:val="00521700"/>
    <w:rsid w:val="00521C7F"/>
    <w:rsid w:val="00522555"/>
    <w:rsid w:val="005229C3"/>
    <w:rsid w:val="00523484"/>
    <w:rsid w:val="00523FB6"/>
    <w:rsid w:val="0052448F"/>
    <w:rsid w:val="00524622"/>
    <w:rsid w:val="005250B8"/>
    <w:rsid w:val="005259D7"/>
    <w:rsid w:val="005260B5"/>
    <w:rsid w:val="0052667A"/>
    <w:rsid w:val="00526CD8"/>
    <w:rsid w:val="005300CC"/>
    <w:rsid w:val="00530474"/>
    <w:rsid w:val="00530BB1"/>
    <w:rsid w:val="00530F99"/>
    <w:rsid w:val="005318BB"/>
    <w:rsid w:val="005319AB"/>
    <w:rsid w:val="0053205A"/>
    <w:rsid w:val="00532805"/>
    <w:rsid w:val="005336FE"/>
    <w:rsid w:val="00533F5A"/>
    <w:rsid w:val="00534005"/>
    <w:rsid w:val="005340B8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F33"/>
    <w:rsid w:val="005430DE"/>
    <w:rsid w:val="005431AA"/>
    <w:rsid w:val="00543FD8"/>
    <w:rsid w:val="005447FC"/>
    <w:rsid w:val="00546087"/>
    <w:rsid w:val="0054677D"/>
    <w:rsid w:val="005504C8"/>
    <w:rsid w:val="00550B2A"/>
    <w:rsid w:val="00550E91"/>
    <w:rsid w:val="00551292"/>
    <w:rsid w:val="005514B8"/>
    <w:rsid w:val="00551A68"/>
    <w:rsid w:val="00552D8A"/>
    <w:rsid w:val="00553B76"/>
    <w:rsid w:val="00553F7D"/>
    <w:rsid w:val="00554085"/>
    <w:rsid w:val="0055469D"/>
    <w:rsid w:val="005548E8"/>
    <w:rsid w:val="005549C7"/>
    <w:rsid w:val="00554D80"/>
    <w:rsid w:val="00554FA8"/>
    <w:rsid w:val="00555667"/>
    <w:rsid w:val="00555E6E"/>
    <w:rsid w:val="00556A29"/>
    <w:rsid w:val="00557608"/>
    <w:rsid w:val="005609B4"/>
    <w:rsid w:val="00560CED"/>
    <w:rsid w:val="00560E66"/>
    <w:rsid w:val="0056115D"/>
    <w:rsid w:val="0056130F"/>
    <w:rsid w:val="0056189C"/>
    <w:rsid w:val="00561C6C"/>
    <w:rsid w:val="00562CFF"/>
    <w:rsid w:val="00563788"/>
    <w:rsid w:val="00563BA0"/>
    <w:rsid w:val="00564786"/>
    <w:rsid w:val="00565BC0"/>
    <w:rsid w:val="005669B7"/>
    <w:rsid w:val="00567A0C"/>
    <w:rsid w:val="005704A2"/>
    <w:rsid w:val="00572525"/>
    <w:rsid w:val="00572961"/>
    <w:rsid w:val="00572986"/>
    <w:rsid w:val="00573563"/>
    <w:rsid w:val="00573904"/>
    <w:rsid w:val="0057453B"/>
    <w:rsid w:val="00574BCA"/>
    <w:rsid w:val="00575758"/>
    <w:rsid w:val="00576087"/>
    <w:rsid w:val="005769A5"/>
    <w:rsid w:val="00577F45"/>
    <w:rsid w:val="005808EE"/>
    <w:rsid w:val="00580910"/>
    <w:rsid w:val="00580D53"/>
    <w:rsid w:val="00580FCC"/>
    <w:rsid w:val="00581092"/>
    <w:rsid w:val="0058167E"/>
    <w:rsid w:val="0058193F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86A"/>
    <w:rsid w:val="0059499E"/>
    <w:rsid w:val="00594A7D"/>
    <w:rsid w:val="00594D81"/>
    <w:rsid w:val="00595773"/>
    <w:rsid w:val="0059599B"/>
    <w:rsid w:val="00595B82"/>
    <w:rsid w:val="0059626F"/>
    <w:rsid w:val="00597149"/>
    <w:rsid w:val="005A0B4B"/>
    <w:rsid w:val="005A2234"/>
    <w:rsid w:val="005A277A"/>
    <w:rsid w:val="005A2B17"/>
    <w:rsid w:val="005A377C"/>
    <w:rsid w:val="005A3AC1"/>
    <w:rsid w:val="005A3BED"/>
    <w:rsid w:val="005A500B"/>
    <w:rsid w:val="005A691F"/>
    <w:rsid w:val="005A6E52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D8C"/>
    <w:rsid w:val="005B2E6F"/>
    <w:rsid w:val="005B3352"/>
    <w:rsid w:val="005B36C6"/>
    <w:rsid w:val="005B392B"/>
    <w:rsid w:val="005B4671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5CC"/>
    <w:rsid w:val="005B7CD6"/>
    <w:rsid w:val="005C019B"/>
    <w:rsid w:val="005C046C"/>
    <w:rsid w:val="005C0529"/>
    <w:rsid w:val="005C0F57"/>
    <w:rsid w:val="005C151D"/>
    <w:rsid w:val="005C17F1"/>
    <w:rsid w:val="005C210D"/>
    <w:rsid w:val="005C23DD"/>
    <w:rsid w:val="005C2606"/>
    <w:rsid w:val="005C46AD"/>
    <w:rsid w:val="005C625C"/>
    <w:rsid w:val="005C6E9B"/>
    <w:rsid w:val="005C7978"/>
    <w:rsid w:val="005D04AA"/>
    <w:rsid w:val="005D0862"/>
    <w:rsid w:val="005D0DAB"/>
    <w:rsid w:val="005D1661"/>
    <w:rsid w:val="005D17A1"/>
    <w:rsid w:val="005D2DAF"/>
    <w:rsid w:val="005D381F"/>
    <w:rsid w:val="005D4EB5"/>
    <w:rsid w:val="005D5143"/>
    <w:rsid w:val="005D58C5"/>
    <w:rsid w:val="005D7627"/>
    <w:rsid w:val="005E02F9"/>
    <w:rsid w:val="005E087D"/>
    <w:rsid w:val="005E1557"/>
    <w:rsid w:val="005E1BDB"/>
    <w:rsid w:val="005E1D4F"/>
    <w:rsid w:val="005E2466"/>
    <w:rsid w:val="005E2722"/>
    <w:rsid w:val="005E385B"/>
    <w:rsid w:val="005E4476"/>
    <w:rsid w:val="005E4A8A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DB3"/>
    <w:rsid w:val="005F2812"/>
    <w:rsid w:val="005F3140"/>
    <w:rsid w:val="005F40C5"/>
    <w:rsid w:val="005F4514"/>
    <w:rsid w:val="005F4ACF"/>
    <w:rsid w:val="005F4D05"/>
    <w:rsid w:val="005F62C8"/>
    <w:rsid w:val="005F68EF"/>
    <w:rsid w:val="005F74F0"/>
    <w:rsid w:val="005F761A"/>
    <w:rsid w:val="005F7C3C"/>
    <w:rsid w:val="00600340"/>
    <w:rsid w:val="00600F00"/>
    <w:rsid w:val="0060112A"/>
    <w:rsid w:val="0060122E"/>
    <w:rsid w:val="0060144A"/>
    <w:rsid w:val="0060161C"/>
    <w:rsid w:val="00601F9C"/>
    <w:rsid w:val="006028B7"/>
    <w:rsid w:val="006029D4"/>
    <w:rsid w:val="00602CC3"/>
    <w:rsid w:val="006039CA"/>
    <w:rsid w:val="006039CF"/>
    <w:rsid w:val="00603FC3"/>
    <w:rsid w:val="00604139"/>
    <w:rsid w:val="00604534"/>
    <w:rsid w:val="00605C6D"/>
    <w:rsid w:val="00606E12"/>
    <w:rsid w:val="00607D56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2393"/>
    <w:rsid w:val="00622450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40F"/>
    <w:rsid w:val="006309C4"/>
    <w:rsid w:val="006317B7"/>
    <w:rsid w:val="00631D2A"/>
    <w:rsid w:val="0063254C"/>
    <w:rsid w:val="0063314E"/>
    <w:rsid w:val="006334D9"/>
    <w:rsid w:val="006337B9"/>
    <w:rsid w:val="00633B8C"/>
    <w:rsid w:val="00633E48"/>
    <w:rsid w:val="0063406F"/>
    <w:rsid w:val="006350CE"/>
    <w:rsid w:val="00635C7A"/>
    <w:rsid w:val="00635FE7"/>
    <w:rsid w:val="00636461"/>
    <w:rsid w:val="00636557"/>
    <w:rsid w:val="00637097"/>
    <w:rsid w:val="00637513"/>
    <w:rsid w:val="00637B4A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87D"/>
    <w:rsid w:val="006570AD"/>
    <w:rsid w:val="00657520"/>
    <w:rsid w:val="006609AE"/>
    <w:rsid w:val="00660B2A"/>
    <w:rsid w:val="0066258C"/>
    <w:rsid w:val="0066329D"/>
    <w:rsid w:val="00663AF7"/>
    <w:rsid w:val="00663D65"/>
    <w:rsid w:val="006645D5"/>
    <w:rsid w:val="00664E0C"/>
    <w:rsid w:val="00666503"/>
    <w:rsid w:val="006669EB"/>
    <w:rsid w:val="00666A9D"/>
    <w:rsid w:val="00666B2D"/>
    <w:rsid w:val="00670436"/>
    <w:rsid w:val="00670B9F"/>
    <w:rsid w:val="00670BAA"/>
    <w:rsid w:val="00673332"/>
    <w:rsid w:val="0067401D"/>
    <w:rsid w:val="00674B61"/>
    <w:rsid w:val="0067546F"/>
    <w:rsid w:val="0067585A"/>
    <w:rsid w:val="00676195"/>
    <w:rsid w:val="00676380"/>
    <w:rsid w:val="0067653F"/>
    <w:rsid w:val="00676D38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1884"/>
    <w:rsid w:val="00681984"/>
    <w:rsid w:val="00681C6E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957"/>
    <w:rsid w:val="0068554F"/>
    <w:rsid w:val="00685599"/>
    <w:rsid w:val="00685737"/>
    <w:rsid w:val="00685C24"/>
    <w:rsid w:val="006863A7"/>
    <w:rsid w:val="00686A4C"/>
    <w:rsid w:val="00686AC7"/>
    <w:rsid w:val="0068718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5306"/>
    <w:rsid w:val="00695606"/>
    <w:rsid w:val="00695A02"/>
    <w:rsid w:val="00695A16"/>
    <w:rsid w:val="00695B4C"/>
    <w:rsid w:val="00695CCA"/>
    <w:rsid w:val="00695D28"/>
    <w:rsid w:val="00695F03"/>
    <w:rsid w:val="006960A6"/>
    <w:rsid w:val="00696DFF"/>
    <w:rsid w:val="00696FC5"/>
    <w:rsid w:val="0069775F"/>
    <w:rsid w:val="00697AA8"/>
    <w:rsid w:val="00697DDC"/>
    <w:rsid w:val="006A13A4"/>
    <w:rsid w:val="006A15F5"/>
    <w:rsid w:val="006A37A7"/>
    <w:rsid w:val="006A39C6"/>
    <w:rsid w:val="006A3D5C"/>
    <w:rsid w:val="006A4328"/>
    <w:rsid w:val="006A43BA"/>
    <w:rsid w:val="006A44C1"/>
    <w:rsid w:val="006A47DC"/>
    <w:rsid w:val="006A49C4"/>
    <w:rsid w:val="006A4F35"/>
    <w:rsid w:val="006A52BF"/>
    <w:rsid w:val="006A5548"/>
    <w:rsid w:val="006A59C1"/>
    <w:rsid w:val="006A5BDC"/>
    <w:rsid w:val="006A5F3B"/>
    <w:rsid w:val="006A6212"/>
    <w:rsid w:val="006A66F8"/>
    <w:rsid w:val="006A7F58"/>
    <w:rsid w:val="006B00FE"/>
    <w:rsid w:val="006B1048"/>
    <w:rsid w:val="006B13A5"/>
    <w:rsid w:val="006B1644"/>
    <w:rsid w:val="006B16C6"/>
    <w:rsid w:val="006B19F7"/>
    <w:rsid w:val="006B29F3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51B7"/>
    <w:rsid w:val="006C619B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232A"/>
    <w:rsid w:val="006D235E"/>
    <w:rsid w:val="006D2B02"/>
    <w:rsid w:val="006D389D"/>
    <w:rsid w:val="006D44C7"/>
    <w:rsid w:val="006D4EE3"/>
    <w:rsid w:val="006D518B"/>
    <w:rsid w:val="006D529F"/>
    <w:rsid w:val="006D5623"/>
    <w:rsid w:val="006D5C49"/>
    <w:rsid w:val="006D5E20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D37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C9B"/>
    <w:rsid w:val="006F48DD"/>
    <w:rsid w:val="006F4997"/>
    <w:rsid w:val="006F4FB0"/>
    <w:rsid w:val="006F541E"/>
    <w:rsid w:val="006F5D1F"/>
    <w:rsid w:val="006F5F3C"/>
    <w:rsid w:val="006F6157"/>
    <w:rsid w:val="006F6462"/>
    <w:rsid w:val="006F6D55"/>
    <w:rsid w:val="006F6F02"/>
    <w:rsid w:val="006F7119"/>
    <w:rsid w:val="006F73ED"/>
    <w:rsid w:val="006F7D52"/>
    <w:rsid w:val="0070012A"/>
    <w:rsid w:val="007002D5"/>
    <w:rsid w:val="007003AE"/>
    <w:rsid w:val="007010BC"/>
    <w:rsid w:val="007029A1"/>
    <w:rsid w:val="007031FA"/>
    <w:rsid w:val="00703569"/>
    <w:rsid w:val="0070547D"/>
    <w:rsid w:val="00705C73"/>
    <w:rsid w:val="007065F2"/>
    <w:rsid w:val="00706C0D"/>
    <w:rsid w:val="00707291"/>
    <w:rsid w:val="0070733F"/>
    <w:rsid w:val="007074D6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534A"/>
    <w:rsid w:val="00715ACE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EE"/>
    <w:rsid w:val="0072320F"/>
    <w:rsid w:val="0072360A"/>
    <w:rsid w:val="00724BCF"/>
    <w:rsid w:val="007258D9"/>
    <w:rsid w:val="0072591D"/>
    <w:rsid w:val="00726971"/>
    <w:rsid w:val="00727380"/>
    <w:rsid w:val="007274F9"/>
    <w:rsid w:val="007275D9"/>
    <w:rsid w:val="00727701"/>
    <w:rsid w:val="007278DD"/>
    <w:rsid w:val="00727BB3"/>
    <w:rsid w:val="00730A32"/>
    <w:rsid w:val="00730BCC"/>
    <w:rsid w:val="00730E35"/>
    <w:rsid w:val="00731059"/>
    <w:rsid w:val="0073194D"/>
    <w:rsid w:val="00732267"/>
    <w:rsid w:val="0073259D"/>
    <w:rsid w:val="007338D4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F29"/>
    <w:rsid w:val="007432C3"/>
    <w:rsid w:val="00743F16"/>
    <w:rsid w:val="007451C9"/>
    <w:rsid w:val="007451DF"/>
    <w:rsid w:val="0074541C"/>
    <w:rsid w:val="00745787"/>
    <w:rsid w:val="0074702A"/>
    <w:rsid w:val="00747296"/>
    <w:rsid w:val="0074779D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8B6"/>
    <w:rsid w:val="00760058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304A"/>
    <w:rsid w:val="0076309B"/>
    <w:rsid w:val="00763461"/>
    <w:rsid w:val="0076378B"/>
    <w:rsid w:val="00763C12"/>
    <w:rsid w:val="007643CE"/>
    <w:rsid w:val="0076477F"/>
    <w:rsid w:val="00764F69"/>
    <w:rsid w:val="00765601"/>
    <w:rsid w:val="0076560C"/>
    <w:rsid w:val="0076611B"/>
    <w:rsid w:val="00766422"/>
    <w:rsid w:val="00766B23"/>
    <w:rsid w:val="00767226"/>
    <w:rsid w:val="0077056A"/>
    <w:rsid w:val="007708B3"/>
    <w:rsid w:val="007716C8"/>
    <w:rsid w:val="00771D7B"/>
    <w:rsid w:val="00773018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FF9"/>
    <w:rsid w:val="00776065"/>
    <w:rsid w:val="007760E9"/>
    <w:rsid w:val="00776895"/>
    <w:rsid w:val="007773EB"/>
    <w:rsid w:val="00777883"/>
    <w:rsid w:val="00777FE8"/>
    <w:rsid w:val="007800EF"/>
    <w:rsid w:val="00780605"/>
    <w:rsid w:val="007817F4"/>
    <w:rsid w:val="007820F2"/>
    <w:rsid w:val="0078214A"/>
    <w:rsid w:val="0078231E"/>
    <w:rsid w:val="00782358"/>
    <w:rsid w:val="00782382"/>
    <w:rsid w:val="00782658"/>
    <w:rsid w:val="00782D83"/>
    <w:rsid w:val="00783EF3"/>
    <w:rsid w:val="00784229"/>
    <w:rsid w:val="00784BED"/>
    <w:rsid w:val="00785084"/>
    <w:rsid w:val="00786EF9"/>
    <w:rsid w:val="00787781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1364"/>
    <w:rsid w:val="007B18F0"/>
    <w:rsid w:val="007B1B5D"/>
    <w:rsid w:val="007B21BF"/>
    <w:rsid w:val="007B31BE"/>
    <w:rsid w:val="007B3218"/>
    <w:rsid w:val="007B3C1E"/>
    <w:rsid w:val="007B4254"/>
    <w:rsid w:val="007B48BF"/>
    <w:rsid w:val="007B5DC6"/>
    <w:rsid w:val="007B5DC9"/>
    <w:rsid w:val="007B5FBE"/>
    <w:rsid w:val="007B680E"/>
    <w:rsid w:val="007B6AEA"/>
    <w:rsid w:val="007B6D10"/>
    <w:rsid w:val="007B7283"/>
    <w:rsid w:val="007B7394"/>
    <w:rsid w:val="007B73CC"/>
    <w:rsid w:val="007B7576"/>
    <w:rsid w:val="007B7AF6"/>
    <w:rsid w:val="007C063E"/>
    <w:rsid w:val="007C089C"/>
    <w:rsid w:val="007C0D54"/>
    <w:rsid w:val="007C0DE3"/>
    <w:rsid w:val="007C1082"/>
    <w:rsid w:val="007C1196"/>
    <w:rsid w:val="007C1682"/>
    <w:rsid w:val="007C1FDF"/>
    <w:rsid w:val="007C2301"/>
    <w:rsid w:val="007C24DE"/>
    <w:rsid w:val="007C2D62"/>
    <w:rsid w:val="007C301A"/>
    <w:rsid w:val="007C378F"/>
    <w:rsid w:val="007C38D1"/>
    <w:rsid w:val="007C418C"/>
    <w:rsid w:val="007C446B"/>
    <w:rsid w:val="007C4731"/>
    <w:rsid w:val="007C4B52"/>
    <w:rsid w:val="007C532F"/>
    <w:rsid w:val="007C5CDD"/>
    <w:rsid w:val="007C6928"/>
    <w:rsid w:val="007D026C"/>
    <w:rsid w:val="007D033B"/>
    <w:rsid w:val="007D18CB"/>
    <w:rsid w:val="007D1BA7"/>
    <w:rsid w:val="007D25F5"/>
    <w:rsid w:val="007D3CE4"/>
    <w:rsid w:val="007D3DFA"/>
    <w:rsid w:val="007D4080"/>
    <w:rsid w:val="007D42D2"/>
    <w:rsid w:val="007D4564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457"/>
    <w:rsid w:val="007E040F"/>
    <w:rsid w:val="007E0DC4"/>
    <w:rsid w:val="007E1BBA"/>
    <w:rsid w:val="007E1BF8"/>
    <w:rsid w:val="007E1C79"/>
    <w:rsid w:val="007E1D5F"/>
    <w:rsid w:val="007E1D90"/>
    <w:rsid w:val="007E20BC"/>
    <w:rsid w:val="007E23DE"/>
    <w:rsid w:val="007E37B6"/>
    <w:rsid w:val="007E39FB"/>
    <w:rsid w:val="007E3D6C"/>
    <w:rsid w:val="007E42FF"/>
    <w:rsid w:val="007E48EB"/>
    <w:rsid w:val="007E4F5F"/>
    <w:rsid w:val="007E519A"/>
    <w:rsid w:val="007E5C4B"/>
    <w:rsid w:val="007E6A3E"/>
    <w:rsid w:val="007E7137"/>
    <w:rsid w:val="007E7F80"/>
    <w:rsid w:val="007F0285"/>
    <w:rsid w:val="007F0581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B2C"/>
    <w:rsid w:val="007F640D"/>
    <w:rsid w:val="007F7652"/>
    <w:rsid w:val="007F7FCF"/>
    <w:rsid w:val="00800F95"/>
    <w:rsid w:val="00801884"/>
    <w:rsid w:val="008023E2"/>
    <w:rsid w:val="00802924"/>
    <w:rsid w:val="00802AD2"/>
    <w:rsid w:val="00802C1A"/>
    <w:rsid w:val="00803ADE"/>
    <w:rsid w:val="0080510B"/>
    <w:rsid w:val="008064B5"/>
    <w:rsid w:val="008070C0"/>
    <w:rsid w:val="008072E3"/>
    <w:rsid w:val="00807472"/>
    <w:rsid w:val="00807531"/>
    <w:rsid w:val="00807B0A"/>
    <w:rsid w:val="00807E42"/>
    <w:rsid w:val="0081033A"/>
    <w:rsid w:val="00811398"/>
    <w:rsid w:val="00811C25"/>
    <w:rsid w:val="00811F0F"/>
    <w:rsid w:val="0081298C"/>
    <w:rsid w:val="00812B8A"/>
    <w:rsid w:val="00813A80"/>
    <w:rsid w:val="00813C9A"/>
    <w:rsid w:val="00814252"/>
    <w:rsid w:val="00814DB2"/>
    <w:rsid w:val="00815206"/>
    <w:rsid w:val="00815A78"/>
    <w:rsid w:val="0081762B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8F"/>
    <w:rsid w:val="00823C4D"/>
    <w:rsid w:val="00823F62"/>
    <w:rsid w:val="0082404B"/>
    <w:rsid w:val="00824347"/>
    <w:rsid w:val="0082445A"/>
    <w:rsid w:val="00824A8A"/>
    <w:rsid w:val="00824CD8"/>
    <w:rsid w:val="00825308"/>
    <w:rsid w:val="00825A55"/>
    <w:rsid w:val="008267F4"/>
    <w:rsid w:val="008275EB"/>
    <w:rsid w:val="00827B99"/>
    <w:rsid w:val="0083084B"/>
    <w:rsid w:val="00830F1B"/>
    <w:rsid w:val="008315A3"/>
    <w:rsid w:val="00831A7F"/>
    <w:rsid w:val="00831DAC"/>
    <w:rsid w:val="008322DB"/>
    <w:rsid w:val="00832746"/>
    <w:rsid w:val="008329CC"/>
    <w:rsid w:val="0083384D"/>
    <w:rsid w:val="00835310"/>
    <w:rsid w:val="00835A16"/>
    <w:rsid w:val="008360B5"/>
    <w:rsid w:val="00836A9F"/>
    <w:rsid w:val="008370A5"/>
    <w:rsid w:val="00837FEF"/>
    <w:rsid w:val="00841106"/>
    <w:rsid w:val="00841686"/>
    <w:rsid w:val="008416B6"/>
    <w:rsid w:val="0084246C"/>
    <w:rsid w:val="00842763"/>
    <w:rsid w:val="008434EE"/>
    <w:rsid w:val="00843B16"/>
    <w:rsid w:val="00843E4A"/>
    <w:rsid w:val="0084494B"/>
    <w:rsid w:val="00844BFD"/>
    <w:rsid w:val="008455E0"/>
    <w:rsid w:val="008456A4"/>
    <w:rsid w:val="00845CAB"/>
    <w:rsid w:val="008460A1"/>
    <w:rsid w:val="00846903"/>
    <w:rsid w:val="008506AC"/>
    <w:rsid w:val="00850723"/>
    <w:rsid w:val="00851692"/>
    <w:rsid w:val="00851D66"/>
    <w:rsid w:val="00852011"/>
    <w:rsid w:val="00852346"/>
    <w:rsid w:val="00854517"/>
    <w:rsid w:val="00854EA1"/>
    <w:rsid w:val="00855513"/>
    <w:rsid w:val="00856627"/>
    <w:rsid w:val="00857A88"/>
    <w:rsid w:val="00857F25"/>
    <w:rsid w:val="008600AB"/>
    <w:rsid w:val="0086023A"/>
    <w:rsid w:val="00860288"/>
    <w:rsid w:val="00860B03"/>
    <w:rsid w:val="0086109A"/>
    <w:rsid w:val="0086149D"/>
    <w:rsid w:val="0086228A"/>
    <w:rsid w:val="00862763"/>
    <w:rsid w:val="00863D03"/>
    <w:rsid w:val="00864544"/>
    <w:rsid w:val="0086469A"/>
    <w:rsid w:val="00864886"/>
    <w:rsid w:val="00864933"/>
    <w:rsid w:val="00864A44"/>
    <w:rsid w:val="00864CBA"/>
    <w:rsid w:val="00864ED9"/>
    <w:rsid w:val="00866BA7"/>
    <w:rsid w:val="00867D2E"/>
    <w:rsid w:val="008700A5"/>
    <w:rsid w:val="008706CA"/>
    <w:rsid w:val="00870837"/>
    <w:rsid w:val="0087171C"/>
    <w:rsid w:val="00871EED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E1D"/>
    <w:rsid w:val="00885E87"/>
    <w:rsid w:val="00886679"/>
    <w:rsid w:val="00886A18"/>
    <w:rsid w:val="0088721E"/>
    <w:rsid w:val="008879CF"/>
    <w:rsid w:val="00887C6A"/>
    <w:rsid w:val="008900B7"/>
    <w:rsid w:val="00891513"/>
    <w:rsid w:val="00891FB0"/>
    <w:rsid w:val="00893099"/>
    <w:rsid w:val="00893B21"/>
    <w:rsid w:val="008940C0"/>
    <w:rsid w:val="008943C0"/>
    <w:rsid w:val="008946B2"/>
    <w:rsid w:val="008950F4"/>
    <w:rsid w:val="00895D9A"/>
    <w:rsid w:val="0089605B"/>
    <w:rsid w:val="0089674B"/>
    <w:rsid w:val="008967CD"/>
    <w:rsid w:val="00897DC3"/>
    <w:rsid w:val="008A0097"/>
    <w:rsid w:val="008A10A0"/>
    <w:rsid w:val="008A14D5"/>
    <w:rsid w:val="008A1600"/>
    <w:rsid w:val="008A1620"/>
    <w:rsid w:val="008A1E3E"/>
    <w:rsid w:val="008A2DBB"/>
    <w:rsid w:val="008A352E"/>
    <w:rsid w:val="008A416A"/>
    <w:rsid w:val="008A4577"/>
    <w:rsid w:val="008A4589"/>
    <w:rsid w:val="008A598F"/>
    <w:rsid w:val="008A618E"/>
    <w:rsid w:val="008A7348"/>
    <w:rsid w:val="008A7635"/>
    <w:rsid w:val="008A7B77"/>
    <w:rsid w:val="008B162C"/>
    <w:rsid w:val="008B1F03"/>
    <w:rsid w:val="008B2410"/>
    <w:rsid w:val="008B28CE"/>
    <w:rsid w:val="008B31FE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AE6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4680"/>
    <w:rsid w:val="008C4A06"/>
    <w:rsid w:val="008C62BF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CF5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9D4"/>
    <w:rsid w:val="008E4B8C"/>
    <w:rsid w:val="008E50A3"/>
    <w:rsid w:val="008E50D8"/>
    <w:rsid w:val="008E5413"/>
    <w:rsid w:val="008E64B1"/>
    <w:rsid w:val="008E6B24"/>
    <w:rsid w:val="008E6DC0"/>
    <w:rsid w:val="008E6FFE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640E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7EC"/>
    <w:rsid w:val="00905810"/>
    <w:rsid w:val="009059D8"/>
    <w:rsid w:val="00906B3A"/>
    <w:rsid w:val="009072B3"/>
    <w:rsid w:val="0090742F"/>
    <w:rsid w:val="009119EC"/>
    <w:rsid w:val="00911B11"/>
    <w:rsid w:val="009121B3"/>
    <w:rsid w:val="00912608"/>
    <w:rsid w:val="00912AE2"/>
    <w:rsid w:val="00912FA1"/>
    <w:rsid w:val="00913213"/>
    <w:rsid w:val="009132E3"/>
    <w:rsid w:val="009132E6"/>
    <w:rsid w:val="00913AF0"/>
    <w:rsid w:val="00914240"/>
    <w:rsid w:val="00914917"/>
    <w:rsid w:val="00914A3C"/>
    <w:rsid w:val="00914E86"/>
    <w:rsid w:val="00915141"/>
    <w:rsid w:val="00915C1B"/>
    <w:rsid w:val="00916A4F"/>
    <w:rsid w:val="009177F6"/>
    <w:rsid w:val="009179C5"/>
    <w:rsid w:val="0092024A"/>
    <w:rsid w:val="00920752"/>
    <w:rsid w:val="0092111F"/>
    <w:rsid w:val="00921283"/>
    <w:rsid w:val="0092146E"/>
    <w:rsid w:val="00921FBA"/>
    <w:rsid w:val="009225E7"/>
    <w:rsid w:val="00924397"/>
    <w:rsid w:val="009247CD"/>
    <w:rsid w:val="00924C46"/>
    <w:rsid w:val="00925B61"/>
    <w:rsid w:val="009271CB"/>
    <w:rsid w:val="00927639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9C"/>
    <w:rsid w:val="00933113"/>
    <w:rsid w:val="00934469"/>
    <w:rsid w:val="009349F3"/>
    <w:rsid w:val="009351BB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137"/>
    <w:rsid w:val="009445A4"/>
    <w:rsid w:val="009447AF"/>
    <w:rsid w:val="00945058"/>
    <w:rsid w:val="00945340"/>
    <w:rsid w:val="00945473"/>
    <w:rsid w:val="0094583A"/>
    <w:rsid w:val="00945F68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647"/>
    <w:rsid w:val="00951825"/>
    <w:rsid w:val="00951904"/>
    <w:rsid w:val="00951FA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5302"/>
    <w:rsid w:val="0095673E"/>
    <w:rsid w:val="009569B6"/>
    <w:rsid w:val="0095706C"/>
    <w:rsid w:val="00960050"/>
    <w:rsid w:val="00960DCA"/>
    <w:rsid w:val="00960EBA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7058D"/>
    <w:rsid w:val="00970CB4"/>
    <w:rsid w:val="00970EF1"/>
    <w:rsid w:val="00971133"/>
    <w:rsid w:val="00971281"/>
    <w:rsid w:val="0097142A"/>
    <w:rsid w:val="00971D2B"/>
    <w:rsid w:val="0097294F"/>
    <w:rsid w:val="00972BFA"/>
    <w:rsid w:val="00973331"/>
    <w:rsid w:val="009733A6"/>
    <w:rsid w:val="00973CDB"/>
    <w:rsid w:val="00973EA0"/>
    <w:rsid w:val="00973F51"/>
    <w:rsid w:val="00975723"/>
    <w:rsid w:val="00975A18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E7B"/>
    <w:rsid w:val="0098474D"/>
    <w:rsid w:val="00984AA9"/>
    <w:rsid w:val="00984BF7"/>
    <w:rsid w:val="00984CA6"/>
    <w:rsid w:val="00984D31"/>
    <w:rsid w:val="009856DE"/>
    <w:rsid w:val="00986E93"/>
    <w:rsid w:val="00987431"/>
    <w:rsid w:val="00987F96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3BF"/>
    <w:rsid w:val="009957BD"/>
    <w:rsid w:val="00995B2A"/>
    <w:rsid w:val="009967A8"/>
    <w:rsid w:val="009967CD"/>
    <w:rsid w:val="00996978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F74"/>
    <w:rsid w:val="009B01FD"/>
    <w:rsid w:val="009B069A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842"/>
    <w:rsid w:val="009B7AB8"/>
    <w:rsid w:val="009B7C29"/>
    <w:rsid w:val="009B7D2A"/>
    <w:rsid w:val="009C1098"/>
    <w:rsid w:val="009C17DE"/>
    <w:rsid w:val="009C1BAC"/>
    <w:rsid w:val="009C1C98"/>
    <w:rsid w:val="009C26AE"/>
    <w:rsid w:val="009C27E5"/>
    <w:rsid w:val="009C3988"/>
    <w:rsid w:val="009C3A23"/>
    <w:rsid w:val="009C3F2E"/>
    <w:rsid w:val="009C4328"/>
    <w:rsid w:val="009C4D62"/>
    <w:rsid w:val="009C53B5"/>
    <w:rsid w:val="009C5863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7CD"/>
    <w:rsid w:val="009D6AC5"/>
    <w:rsid w:val="009D70CF"/>
    <w:rsid w:val="009D768E"/>
    <w:rsid w:val="009D799C"/>
    <w:rsid w:val="009E01BF"/>
    <w:rsid w:val="009E1147"/>
    <w:rsid w:val="009E11E1"/>
    <w:rsid w:val="009E2FC6"/>
    <w:rsid w:val="009E325C"/>
    <w:rsid w:val="009E3C79"/>
    <w:rsid w:val="009E4398"/>
    <w:rsid w:val="009E4E3D"/>
    <w:rsid w:val="009E513D"/>
    <w:rsid w:val="009E6741"/>
    <w:rsid w:val="009E6C94"/>
    <w:rsid w:val="009F0E52"/>
    <w:rsid w:val="009F0E53"/>
    <w:rsid w:val="009F1E95"/>
    <w:rsid w:val="009F21C9"/>
    <w:rsid w:val="009F2FC8"/>
    <w:rsid w:val="009F313C"/>
    <w:rsid w:val="009F326A"/>
    <w:rsid w:val="009F3D89"/>
    <w:rsid w:val="009F3F93"/>
    <w:rsid w:val="009F40BE"/>
    <w:rsid w:val="009F5A62"/>
    <w:rsid w:val="009F5F4A"/>
    <w:rsid w:val="009F6158"/>
    <w:rsid w:val="009F705F"/>
    <w:rsid w:val="009F7C2B"/>
    <w:rsid w:val="00A023CB"/>
    <w:rsid w:val="00A0299F"/>
    <w:rsid w:val="00A02AF2"/>
    <w:rsid w:val="00A032C6"/>
    <w:rsid w:val="00A036CB"/>
    <w:rsid w:val="00A04763"/>
    <w:rsid w:val="00A05549"/>
    <w:rsid w:val="00A057BC"/>
    <w:rsid w:val="00A069A1"/>
    <w:rsid w:val="00A06DA1"/>
    <w:rsid w:val="00A06E03"/>
    <w:rsid w:val="00A06EF8"/>
    <w:rsid w:val="00A0756B"/>
    <w:rsid w:val="00A077AF"/>
    <w:rsid w:val="00A079C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20AC"/>
    <w:rsid w:val="00A22234"/>
    <w:rsid w:val="00A2227C"/>
    <w:rsid w:val="00A22324"/>
    <w:rsid w:val="00A22781"/>
    <w:rsid w:val="00A23288"/>
    <w:rsid w:val="00A23AB7"/>
    <w:rsid w:val="00A249BF"/>
    <w:rsid w:val="00A24A94"/>
    <w:rsid w:val="00A24D2E"/>
    <w:rsid w:val="00A254CE"/>
    <w:rsid w:val="00A26C13"/>
    <w:rsid w:val="00A26F82"/>
    <w:rsid w:val="00A2765F"/>
    <w:rsid w:val="00A27DBD"/>
    <w:rsid w:val="00A302C8"/>
    <w:rsid w:val="00A3085D"/>
    <w:rsid w:val="00A30DAD"/>
    <w:rsid w:val="00A31298"/>
    <w:rsid w:val="00A31A72"/>
    <w:rsid w:val="00A34DFC"/>
    <w:rsid w:val="00A3549C"/>
    <w:rsid w:val="00A35691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7490"/>
    <w:rsid w:val="00A3757B"/>
    <w:rsid w:val="00A37B96"/>
    <w:rsid w:val="00A37BA8"/>
    <w:rsid w:val="00A40812"/>
    <w:rsid w:val="00A40DAF"/>
    <w:rsid w:val="00A41B48"/>
    <w:rsid w:val="00A41C9B"/>
    <w:rsid w:val="00A41F82"/>
    <w:rsid w:val="00A4232B"/>
    <w:rsid w:val="00A4252C"/>
    <w:rsid w:val="00A43117"/>
    <w:rsid w:val="00A43860"/>
    <w:rsid w:val="00A4431A"/>
    <w:rsid w:val="00A44A49"/>
    <w:rsid w:val="00A45ADB"/>
    <w:rsid w:val="00A45FD0"/>
    <w:rsid w:val="00A46611"/>
    <w:rsid w:val="00A46B44"/>
    <w:rsid w:val="00A470F1"/>
    <w:rsid w:val="00A47BE7"/>
    <w:rsid w:val="00A47EBE"/>
    <w:rsid w:val="00A5093F"/>
    <w:rsid w:val="00A51186"/>
    <w:rsid w:val="00A51B6A"/>
    <w:rsid w:val="00A51B9D"/>
    <w:rsid w:val="00A51BBF"/>
    <w:rsid w:val="00A52A7C"/>
    <w:rsid w:val="00A52AA0"/>
    <w:rsid w:val="00A5323A"/>
    <w:rsid w:val="00A53352"/>
    <w:rsid w:val="00A537FB"/>
    <w:rsid w:val="00A53EBC"/>
    <w:rsid w:val="00A545E8"/>
    <w:rsid w:val="00A55042"/>
    <w:rsid w:val="00A56341"/>
    <w:rsid w:val="00A563D8"/>
    <w:rsid w:val="00A56E8D"/>
    <w:rsid w:val="00A57F12"/>
    <w:rsid w:val="00A57FB9"/>
    <w:rsid w:val="00A60A14"/>
    <w:rsid w:val="00A60CB5"/>
    <w:rsid w:val="00A60F7C"/>
    <w:rsid w:val="00A621A7"/>
    <w:rsid w:val="00A62D7E"/>
    <w:rsid w:val="00A631D4"/>
    <w:rsid w:val="00A63AC2"/>
    <w:rsid w:val="00A641FF"/>
    <w:rsid w:val="00A64A56"/>
    <w:rsid w:val="00A64E4C"/>
    <w:rsid w:val="00A6526C"/>
    <w:rsid w:val="00A659D9"/>
    <w:rsid w:val="00A65C83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9B4"/>
    <w:rsid w:val="00A719BC"/>
    <w:rsid w:val="00A72BCD"/>
    <w:rsid w:val="00A734A0"/>
    <w:rsid w:val="00A73F9E"/>
    <w:rsid w:val="00A74BDE"/>
    <w:rsid w:val="00A76DCB"/>
    <w:rsid w:val="00A77756"/>
    <w:rsid w:val="00A77BF6"/>
    <w:rsid w:val="00A77FB4"/>
    <w:rsid w:val="00A8041C"/>
    <w:rsid w:val="00A804E5"/>
    <w:rsid w:val="00A80EE9"/>
    <w:rsid w:val="00A819B5"/>
    <w:rsid w:val="00A81C26"/>
    <w:rsid w:val="00A81EA3"/>
    <w:rsid w:val="00A82457"/>
    <w:rsid w:val="00A82B79"/>
    <w:rsid w:val="00A833D5"/>
    <w:rsid w:val="00A839C7"/>
    <w:rsid w:val="00A84728"/>
    <w:rsid w:val="00A849E0"/>
    <w:rsid w:val="00A858DC"/>
    <w:rsid w:val="00A86729"/>
    <w:rsid w:val="00A871DB"/>
    <w:rsid w:val="00A875D2"/>
    <w:rsid w:val="00A8784B"/>
    <w:rsid w:val="00A87C31"/>
    <w:rsid w:val="00A87EB5"/>
    <w:rsid w:val="00A90A02"/>
    <w:rsid w:val="00A90A80"/>
    <w:rsid w:val="00A91A4A"/>
    <w:rsid w:val="00A91DCA"/>
    <w:rsid w:val="00A928CE"/>
    <w:rsid w:val="00A942D0"/>
    <w:rsid w:val="00A942E3"/>
    <w:rsid w:val="00A94C61"/>
    <w:rsid w:val="00A95BE2"/>
    <w:rsid w:val="00A95C86"/>
    <w:rsid w:val="00A95D11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81E"/>
    <w:rsid w:val="00AA39A4"/>
    <w:rsid w:val="00AA47FE"/>
    <w:rsid w:val="00AA5694"/>
    <w:rsid w:val="00AA66EC"/>
    <w:rsid w:val="00AA6D60"/>
    <w:rsid w:val="00AA6EE1"/>
    <w:rsid w:val="00AA71B8"/>
    <w:rsid w:val="00AA724F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4965"/>
    <w:rsid w:val="00AB5842"/>
    <w:rsid w:val="00AB6335"/>
    <w:rsid w:val="00AB6B34"/>
    <w:rsid w:val="00AB6EE3"/>
    <w:rsid w:val="00AB7671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5AEC"/>
    <w:rsid w:val="00AC6B36"/>
    <w:rsid w:val="00AC6B7E"/>
    <w:rsid w:val="00AC707E"/>
    <w:rsid w:val="00AC7B30"/>
    <w:rsid w:val="00AD03D0"/>
    <w:rsid w:val="00AD06A1"/>
    <w:rsid w:val="00AD091A"/>
    <w:rsid w:val="00AD0CBC"/>
    <w:rsid w:val="00AD2DCF"/>
    <w:rsid w:val="00AD494E"/>
    <w:rsid w:val="00AD5931"/>
    <w:rsid w:val="00AD59E1"/>
    <w:rsid w:val="00AD63F5"/>
    <w:rsid w:val="00AD66E8"/>
    <w:rsid w:val="00AD6B66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DA"/>
    <w:rsid w:val="00AE56C9"/>
    <w:rsid w:val="00AE5D73"/>
    <w:rsid w:val="00AE6941"/>
    <w:rsid w:val="00AE7786"/>
    <w:rsid w:val="00AF07DF"/>
    <w:rsid w:val="00AF0E75"/>
    <w:rsid w:val="00AF13A4"/>
    <w:rsid w:val="00AF171E"/>
    <w:rsid w:val="00AF2233"/>
    <w:rsid w:val="00AF2391"/>
    <w:rsid w:val="00AF239A"/>
    <w:rsid w:val="00AF36BE"/>
    <w:rsid w:val="00AF3A59"/>
    <w:rsid w:val="00AF452B"/>
    <w:rsid w:val="00AF4B3F"/>
    <w:rsid w:val="00AF5148"/>
    <w:rsid w:val="00AF5472"/>
    <w:rsid w:val="00AF59FD"/>
    <w:rsid w:val="00AF6444"/>
    <w:rsid w:val="00AF760A"/>
    <w:rsid w:val="00B00AA4"/>
    <w:rsid w:val="00B00D64"/>
    <w:rsid w:val="00B00FE8"/>
    <w:rsid w:val="00B01CC2"/>
    <w:rsid w:val="00B02252"/>
    <w:rsid w:val="00B02934"/>
    <w:rsid w:val="00B02EC7"/>
    <w:rsid w:val="00B03B37"/>
    <w:rsid w:val="00B03DFA"/>
    <w:rsid w:val="00B0422F"/>
    <w:rsid w:val="00B04953"/>
    <w:rsid w:val="00B04A4A"/>
    <w:rsid w:val="00B04C99"/>
    <w:rsid w:val="00B04D89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2367"/>
    <w:rsid w:val="00B131FD"/>
    <w:rsid w:val="00B13652"/>
    <w:rsid w:val="00B138AD"/>
    <w:rsid w:val="00B13F51"/>
    <w:rsid w:val="00B1498E"/>
    <w:rsid w:val="00B14BA6"/>
    <w:rsid w:val="00B14D1D"/>
    <w:rsid w:val="00B14E68"/>
    <w:rsid w:val="00B15F81"/>
    <w:rsid w:val="00B16286"/>
    <w:rsid w:val="00B177A4"/>
    <w:rsid w:val="00B2036B"/>
    <w:rsid w:val="00B2062D"/>
    <w:rsid w:val="00B20B98"/>
    <w:rsid w:val="00B20DA9"/>
    <w:rsid w:val="00B214A6"/>
    <w:rsid w:val="00B22288"/>
    <w:rsid w:val="00B239BE"/>
    <w:rsid w:val="00B23D6F"/>
    <w:rsid w:val="00B2461F"/>
    <w:rsid w:val="00B247CB"/>
    <w:rsid w:val="00B24AB5"/>
    <w:rsid w:val="00B2533D"/>
    <w:rsid w:val="00B25B3C"/>
    <w:rsid w:val="00B26C8B"/>
    <w:rsid w:val="00B2769C"/>
    <w:rsid w:val="00B27F7D"/>
    <w:rsid w:val="00B303AD"/>
    <w:rsid w:val="00B31471"/>
    <w:rsid w:val="00B31614"/>
    <w:rsid w:val="00B31E9E"/>
    <w:rsid w:val="00B322F1"/>
    <w:rsid w:val="00B32824"/>
    <w:rsid w:val="00B33283"/>
    <w:rsid w:val="00B3362D"/>
    <w:rsid w:val="00B33998"/>
    <w:rsid w:val="00B33AD9"/>
    <w:rsid w:val="00B33C99"/>
    <w:rsid w:val="00B33FD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F89"/>
    <w:rsid w:val="00B50156"/>
    <w:rsid w:val="00B50B6A"/>
    <w:rsid w:val="00B50F98"/>
    <w:rsid w:val="00B51210"/>
    <w:rsid w:val="00B51B11"/>
    <w:rsid w:val="00B52E6D"/>
    <w:rsid w:val="00B53454"/>
    <w:rsid w:val="00B541A3"/>
    <w:rsid w:val="00B54483"/>
    <w:rsid w:val="00B5503C"/>
    <w:rsid w:val="00B550DA"/>
    <w:rsid w:val="00B55A44"/>
    <w:rsid w:val="00B55D0D"/>
    <w:rsid w:val="00B56116"/>
    <w:rsid w:val="00B577FA"/>
    <w:rsid w:val="00B6004F"/>
    <w:rsid w:val="00B60918"/>
    <w:rsid w:val="00B61C84"/>
    <w:rsid w:val="00B61EBC"/>
    <w:rsid w:val="00B621FC"/>
    <w:rsid w:val="00B6237C"/>
    <w:rsid w:val="00B62C09"/>
    <w:rsid w:val="00B62F24"/>
    <w:rsid w:val="00B63299"/>
    <w:rsid w:val="00B63322"/>
    <w:rsid w:val="00B63E40"/>
    <w:rsid w:val="00B64197"/>
    <w:rsid w:val="00B6439F"/>
    <w:rsid w:val="00B64B14"/>
    <w:rsid w:val="00B64FDA"/>
    <w:rsid w:val="00B6512B"/>
    <w:rsid w:val="00B6521F"/>
    <w:rsid w:val="00B65618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112A"/>
    <w:rsid w:val="00B713A3"/>
    <w:rsid w:val="00B717D4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189C"/>
    <w:rsid w:val="00B82426"/>
    <w:rsid w:val="00B832AF"/>
    <w:rsid w:val="00B833F8"/>
    <w:rsid w:val="00B83AC4"/>
    <w:rsid w:val="00B83C5C"/>
    <w:rsid w:val="00B83C8C"/>
    <w:rsid w:val="00B83D59"/>
    <w:rsid w:val="00B85ABF"/>
    <w:rsid w:val="00B85C8A"/>
    <w:rsid w:val="00B85EAE"/>
    <w:rsid w:val="00B86894"/>
    <w:rsid w:val="00B868A1"/>
    <w:rsid w:val="00B86DC5"/>
    <w:rsid w:val="00B86E5A"/>
    <w:rsid w:val="00B87212"/>
    <w:rsid w:val="00B87AD1"/>
    <w:rsid w:val="00B87B91"/>
    <w:rsid w:val="00B9105C"/>
    <w:rsid w:val="00B919DA"/>
    <w:rsid w:val="00B91E18"/>
    <w:rsid w:val="00B92800"/>
    <w:rsid w:val="00B92AF9"/>
    <w:rsid w:val="00B92D2C"/>
    <w:rsid w:val="00B92F2B"/>
    <w:rsid w:val="00B93E1E"/>
    <w:rsid w:val="00B9409F"/>
    <w:rsid w:val="00B94686"/>
    <w:rsid w:val="00B94F14"/>
    <w:rsid w:val="00B960CC"/>
    <w:rsid w:val="00B9646D"/>
    <w:rsid w:val="00B96C7D"/>
    <w:rsid w:val="00B96E43"/>
    <w:rsid w:val="00B97735"/>
    <w:rsid w:val="00B97F62"/>
    <w:rsid w:val="00BA018B"/>
    <w:rsid w:val="00BA01D0"/>
    <w:rsid w:val="00BA0E6B"/>
    <w:rsid w:val="00BA1007"/>
    <w:rsid w:val="00BA1C7A"/>
    <w:rsid w:val="00BA1DB0"/>
    <w:rsid w:val="00BA2826"/>
    <w:rsid w:val="00BA2946"/>
    <w:rsid w:val="00BA3100"/>
    <w:rsid w:val="00BA3330"/>
    <w:rsid w:val="00BA34E7"/>
    <w:rsid w:val="00BA3AB4"/>
    <w:rsid w:val="00BA4299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B01F0"/>
    <w:rsid w:val="00BB032E"/>
    <w:rsid w:val="00BB0833"/>
    <w:rsid w:val="00BB1E1D"/>
    <w:rsid w:val="00BB2B9C"/>
    <w:rsid w:val="00BB2D3F"/>
    <w:rsid w:val="00BB2F56"/>
    <w:rsid w:val="00BB331D"/>
    <w:rsid w:val="00BB3489"/>
    <w:rsid w:val="00BB37A8"/>
    <w:rsid w:val="00BB4299"/>
    <w:rsid w:val="00BB4677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58"/>
    <w:rsid w:val="00BC14DF"/>
    <w:rsid w:val="00BC1E19"/>
    <w:rsid w:val="00BC2844"/>
    <w:rsid w:val="00BC28B2"/>
    <w:rsid w:val="00BC32AB"/>
    <w:rsid w:val="00BC3474"/>
    <w:rsid w:val="00BC513F"/>
    <w:rsid w:val="00BC520C"/>
    <w:rsid w:val="00BC5217"/>
    <w:rsid w:val="00BC699A"/>
    <w:rsid w:val="00BC6D90"/>
    <w:rsid w:val="00BD060F"/>
    <w:rsid w:val="00BD0F59"/>
    <w:rsid w:val="00BD1ADD"/>
    <w:rsid w:val="00BD2AAB"/>
    <w:rsid w:val="00BD315E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5F4"/>
    <w:rsid w:val="00BD671C"/>
    <w:rsid w:val="00BD672B"/>
    <w:rsid w:val="00BD67BE"/>
    <w:rsid w:val="00BD774E"/>
    <w:rsid w:val="00BE013B"/>
    <w:rsid w:val="00BE296F"/>
    <w:rsid w:val="00BE34A1"/>
    <w:rsid w:val="00BE49DE"/>
    <w:rsid w:val="00BE4ABC"/>
    <w:rsid w:val="00BE4BE0"/>
    <w:rsid w:val="00BE4F88"/>
    <w:rsid w:val="00BE5144"/>
    <w:rsid w:val="00BE5379"/>
    <w:rsid w:val="00BE65F8"/>
    <w:rsid w:val="00BE6700"/>
    <w:rsid w:val="00BE6F8B"/>
    <w:rsid w:val="00BF0DD1"/>
    <w:rsid w:val="00BF1234"/>
    <w:rsid w:val="00BF1743"/>
    <w:rsid w:val="00BF19BB"/>
    <w:rsid w:val="00BF2180"/>
    <w:rsid w:val="00BF3322"/>
    <w:rsid w:val="00BF3336"/>
    <w:rsid w:val="00BF34EE"/>
    <w:rsid w:val="00BF38B9"/>
    <w:rsid w:val="00BF3A6C"/>
    <w:rsid w:val="00BF3FCE"/>
    <w:rsid w:val="00BF5FC6"/>
    <w:rsid w:val="00BF614E"/>
    <w:rsid w:val="00BF691E"/>
    <w:rsid w:val="00BF6BD5"/>
    <w:rsid w:val="00BF7030"/>
    <w:rsid w:val="00BF74A3"/>
    <w:rsid w:val="00C0006B"/>
    <w:rsid w:val="00C0157D"/>
    <w:rsid w:val="00C01ADE"/>
    <w:rsid w:val="00C0260E"/>
    <w:rsid w:val="00C02C9A"/>
    <w:rsid w:val="00C03336"/>
    <w:rsid w:val="00C03390"/>
    <w:rsid w:val="00C038DE"/>
    <w:rsid w:val="00C03992"/>
    <w:rsid w:val="00C04F7D"/>
    <w:rsid w:val="00C050F0"/>
    <w:rsid w:val="00C056F5"/>
    <w:rsid w:val="00C05801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DC2"/>
    <w:rsid w:val="00C1495A"/>
    <w:rsid w:val="00C149A6"/>
    <w:rsid w:val="00C14D4C"/>
    <w:rsid w:val="00C151C1"/>
    <w:rsid w:val="00C15279"/>
    <w:rsid w:val="00C15E61"/>
    <w:rsid w:val="00C16B7D"/>
    <w:rsid w:val="00C17544"/>
    <w:rsid w:val="00C20409"/>
    <w:rsid w:val="00C208B4"/>
    <w:rsid w:val="00C21262"/>
    <w:rsid w:val="00C213D9"/>
    <w:rsid w:val="00C2203E"/>
    <w:rsid w:val="00C2231A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5CDB"/>
    <w:rsid w:val="00C269D7"/>
    <w:rsid w:val="00C27F0E"/>
    <w:rsid w:val="00C306A1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34B"/>
    <w:rsid w:val="00C43620"/>
    <w:rsid w:val="00C440A7"/>
    <w:rsid w:val="00C440B6"/>
    <w:rsid w:val="00C45721"/>
    <w:rsid w:val="00C45A88"/>
    <w:rsid w:val="00C46124"/>
    <w:rsid w:val="00C462FC"/>
    <w:rsid w:val="00C4635E"/>
    <w:rsid w:val="00C46BFC"/>
    <w:rsid w:val="00C46FB4"/>
    <w:rsid w:val="00C47966"/>
    <w:rsid w:val="00C47AB5"/>
    <w:rsid w:val="00C50AE5"/>
    <w:rsid w:val="00C50B8E"/>
    <w:rsid w:val="00C518F1"/>
    <w:rsid w:val="00C51CA9"/>
    <w:rsid w:val="00C51D29"/>
    <w:rsid w:val="00C5211C"/>
    <w:rsid w:val="00C52C96"/>
    <w:rsid w:val="00C52CFE"/>
    <w:rsid w:val="00C52D84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C0A"/>
    <w:rsid w:val="00C567F1"/>
    <w:rsid w:val="00C572BA"/>
    <w:rsid w:val="00C605BF"/>
    <w:rsid w:val="00C61430"/>
    <w:rsid w:val="00C61A30"/>
    <w:rsid w:val="00C61DF7"/>
    <w:rsid w:val="00C6298E"/>
    <w:rsid w:val="00C63603"/>
    <w:rsid w:val="00C63812"/>
    <w:rsid w:val="00C63E11"/>
    <w:rsid w:val="00C647F7"/>
    <w:rsid w:val="00C65502"/>
    <w:rsid w:val="00C657A0"/>
    <w:rsid w:val="00C65E5C"/>
    <w:rsid w:val="00C67A9F"/>
    <w:rsid w:val="00C70265"/>
    <w:rsid w:val="00C70587"/>
    <w:rsid w:val="00C70E4B"/>
    <w:rsid w:val="00C710E1"/>
    <w:rsid w:val="00C713CF"/>
    <w:rsid w:val="00C716E0"/>
    <w:rsid w:val="00C71749"/>
    <w:rsid w:val="00C72918"/>
    <w:rsid w:val="00C736DF"/>
    <w:rsid w:val="00C75465"/>
    <w:rsid w:val="00C754E0"/>
    <w:rsid w:val="00C75FD6"/>
    <w:rsid w:val="00C76A00"/>
    <w:rsid w:val="00C76E66"/>
    <w:rsid w:val="00C77A9E"/>
    <w:rsid w:val="00C80340"/>
    <w:rsid w:val="00C80915"/>
    <w:rsid w:val="00C80B02"/>
    <w:rsid w:val="00C80DFE"/>
    <w:rsid w:val="00C8111E"/>
    <w:rsid w:val="00C81DFE"/>
    <w:rsid w:val="00C81F01"/>
    <w:rsid w:val="00C820F1"/>
    <w:rsid w:val="00C82E3E"/>
    <w:rsid w:val="00C8471C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302B"/>
    <w:rsid w:val="00C9326E"/>
    <w:rsid w:val="00C93988"/>
    <w:rsid w:val="00C93C0D"/>
    <w:rsid w:val="00C94FE4"/>
    <w:rsid w:val="00C9584A"/>
    <w:rsid w:val="00C95C97"/>
    <w:rsid w:val="00C95E1B"/>
    <w:rsid w:val="00C96650"/>
    <w:rsid w:val="00C96A7A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3D5E"/>
    <w:rsid w:val="00CA496E"/>
    <w:rsid w:val="00CA4AAE"/>
    <w:rsid w:val="00CA5AAE"/>
    <w:rsid w:val="00CA6864"/>
    <w:rsid w:val="00CA6A05"/>
    <w:rsid w:val="00CA6D7A"/>
    <w:rsid w:val="00CA6DAF"/>
    <w:rsid w:val="00CA7051"/>
    <w:rsid w:val="00CA7885"/>
    <w:rsid w:val="00CA7D0C"/>
    <w:rsid w:val="00CB012F"/>
    <w:rsid w:val="00CB054D"/>
    <w:rsid w:val="00CB0D55"/>
    <w:rsid w:val="00CB1599"/>
    <w:rsid w:val="00CB163E"/>
    <w:rsid w:val="00CB1B50"/>
    <w:rsid w:val="00CB3136"/>
    <w:rsid w:val="00CB31FC"/>
    <w:rsid w:val="00CB32EF"/>
    <w:rsid w:val="00CB3882"/>
    <w:rsid w:val="00CB3AC1"/>
    <w:rsid w:val="00CB3B9A"/>
    <w:rsid w:val="00CB3D0B"/>
    <w:rsid w:val="00CB407A"/>
    <w:rsid w:val="00CB4385"/>
    <w:rsid w:val="00CB4914"/>
    <w:rsid w:val="00CB4DA8"/>
    <w:rsid w:val="00CB57CA"/>
    <w:rsid w:val="00CB5C57"/>
    <w:rsid w:val="00CB617D"/>
    <w:rsid w:val="00CB6737"/>
    <w:rsid w:val="00CC1A91"/>
    <w:rsid w:val="00CC24E7"/>
    <w:rsid w:val="00CC3213"/>
    <w:rsid w:val="00CC321B"/>
    <w:rsid w:val="00CC3246"/>
    <w:rsid w:val="00CC3B45"/>
    <w:rsid w:val="00CC3CE9"/>
    <w:rsid w:val="00CC45E9"/>
    <w:rsid w:val="00CC4B77"/>
    <w:rsid w:val="00CC4BB9"/>
    <w:rsid w:val="00CC4C46"/>
    <w:rsid w:val="00CC4D61"/>
    <w:rsid w:val="00CC5513"/>
    <w:rsid w:val="00CC5517"/>
    <w:rsid w:val="00CC58CF"/>
    <w:rsid w:val="00CC5901"/>
    <w:rsid w:val="00CC6525"/>
    <w:rsid w:val="00CC70E0"/>
    <w:rsid w:val="00CD103C"/>
    <w:rsid w:val="00CD294A"/>
    <w:rsid w:val="00CD2D03"/>
    <w:rsid w:val="00CD33CE"/>
    <w:rsid w:val="00CD3424"/>
    <w:rsid w:val="00CD3618"/>
    <w:rsid w:val="00CD36D3"/>
    <w:rsid w:val="00CD4543"/>
    <w:rsid w:val="00CD5BDB"/>
    <w:rsid w:val="00CD5DA1"/>
    <w:rsid w:val="00CD6657"/>
    <w:rsid w:val="00CD7729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32BF"/>
    <w:rsid w:val="00CE48D6"/>
    <w:rsid w:val="00CE5397"/>
    <w:rsid w:val="00CE57D6"/>
    <w:rsid w:val="00CE5F74"/>
    <w:rsid w:val="00CE62F6"/>
    <w:rsid w:val="00CE6BCB"/>
    <w:rsid w:val="00CE6DFC"/>
    <w:rsid w:val="00CE6EE7"/>
    <w:rsid w:val="00CF0029"/>
    <w:rsid w:val="00CF026F"/>
    <w:rsid w:val="00CF115A"/>
    <w:rsid w:val="00CF12B7"/>
    <w:rsid w:val="00CF228A"/>
    <w:rsid w:val="00CF282A"/>
    <w:rsid w:val="00CF39CE"/>
    <w:rsid w:val="00CF3EDE"/>
    <w:rsid w:val="00CF4181"/>
    <w:rsid w:val="00CF4270"/>
    <w:rsid w:val="00CF4663"/>
    <w:rsid w:val="00CF4E3F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58DB"/>
    <w:rsid w:val="00D059FD"/>
    <w:rsid w:val="00D05EAD"/>
    <w:rsid w:val="00D06BE2"/>
    <w:rsid w:val="00D0762D"/>
    <w:rsid w:val="00D0799B"/>
    <w:rsid w:val="00D106CB"/>
    <w:rsid w:val="00D1070D"/>
    <w:rsid w:val="00D110F4"/>
    <w:rsid w:val="00D1188F"/>
    <w:rsid w:val="00D118E4"/>
    <w:rsid w:val="00D11C0C"/>
    <w:rsid w:val="00D12977"/>
    <w:rsid w:val="00D12E00"/>
    <w:rsid w:val="00D13A6F"/>
    <w:rsid w:val="00D13E3B"/>
    <w:rsid w:val="00D140CB"/>
    <w:rsid w:val="00D152D8"/>
    <w:rsid w:val="00D158FA"/>
    <w:rsid w:val="00D15E88"/>
    <w:rsid w:val="00D16530"/>
    <w:rsid w:val="00D168C2"/>
    <w:rsid w:val="00D169EB"/>
    <w:rsid w:val="00D177B7"/>
    <w:rsid w:val="00D17D63"/>
    <w:rsid w:val="00D17E5F"/>
    <w:rsid w:val="00D20620"/>
    <w:rsid w:val="00D20F85"/>
    <w:rsid w:val="00D21DC5"/>
    <w:rsid w:val="00D22ECC"/>
    <w:rsid w:val="00D232BC"/>
    <w:rsid w:val="00D23A7E"/>
    <w:rsid w:val="00D25A21"/>
    <w:rsid w:val="00D262CA"/>
    <w:rsid w:val="00D26881"/>
    <w:rsid w:val="00D26E0E"/>
    <w:rsid w:val="00D27C79"/>
    <w:rsid w:val="00D3031C"/>
    <w:rsid w:val="00D304AC"/>
    <w:rsid w:val="00D31D7D"/>
    <w:rsid w:val="00D31F6F"/>
    <w:rsid w:val="00D3209B"/>
    <w:rsid w:val="00D32D19"/>
    <w:rsid w:val="00D32D65"/>
    <w:rsid w:val="00D32DD2"/>
    <w:rsid w:val="00D33702"/>
    <w:rsid w:val="00D33A17"/>
    <w:rsid w:val="00D33AF2"/>
    <w:rsid w:val="00D346A1"/>
    <w:rsid w:val="00D349ED"/>
    <w:rsid w:val="00D34A23"/>
    <w:rsid w:val="00D35007"/>
    <w:rsid w:val="00D355B9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41EB"/>
    <w:rsid w:val="00D447BC"/>
    <w:rsid w:val="00D44A36"/>
    <w:rsid w:val="00D44D68"/>
    <w:rsid w:val="00D454E2"/>
    <w:rsid w:val="00D47292"/>
    <w:rsid w:val="00D47389"/>
    <w:rsid w:val="00D47424"/>
    <w:rsid w:val="00D47686"/>
    <w:rsid w:val="00D50213"/>
    <w:rsid w:val="00D50577"/>
    <w:rsid w:val="00D50B33"/>
    <w:rsid w:val="00D5166D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24A"/>
    <w:rsid w:val="00D603CF"/>
    <w:rsid w:val="00D61485"/>
    <w:rsid w:val="00D61504"/>
    <w:rsid w:val="00D61687"/>
    <w:rsid w:val="00D619FA"/>
    <w:rsid w:val="00D620AF"/>
    <w:rsid w:val="00D623AF"/>
    <w:rsid w:val="00D62A32"/>
    <w:rsid w:val="00D62A7D"/>
    <w:rsid w:val="00D62D63"/>
    <w:rsid w:val="00D632FE"/>
    <w:rsid w:val="00D64537"/>
    <w:rsid w:val="00D647EC"/>
    <w:rsid w:val="00D65966"/>
    <w:rsid w:val="00D65AD7"/>
    <w:rsid w:val="00D67343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427A"/>
    <w:rsid w:val="00D74DCC"/>
    <w:rsid w:val="00D74F1A"/>
    <w:rsid w:val="00D75CE6"/>
    <w:rsid w:val="00D75FCC"/>
    <w:rsid w:val="00D762AE"/>
    <w:rsid w:val="00D7664A"/>
    <w:rsid w:val="00D76919"/>
    <w:rsid w:val="00D76B11"/>
    <w:rsid w:val="00D7712B"/>
    <w:rsid w:val="00D77D7B"/>
    <w:rsid w:val="00D8058E"/>
    <w:rsid w:val="00D80D4B"/>
    <w:rsid w:val="00D81072"/>
    <w:rsid w:val="00D810AB"/>
    <w:rsid w:val="00D81635"/>
    <w:rsid w:val="00D829DD"/>
    <w:rsid w:val="00D82EB3"/>
    <w:rsid w:val="00D83F03"/>
    <w:rsid w:val="00D843B8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35FC"/>
    <w:rsid w:val="00DA3B8F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7B0"/>
    <w:rsid w:val="00DA7F34"/>
    <w:rsid w:val="00DB181D"/>
    <w:rsid w:val="00DB1F15"/>
    <w:rsid w:val="00DB22A9"/>
    <w:rsid w:val="00DB2D8C"/>
    <w:rsid w:val="00DB307D"/>
    <w:rsid w:val="00DB35C7"/>
    <w:rsid w:val="00DB3B2A"/>
    <w:rsid w:val="00DB4654"/>
    <w:rsid w:val="00DB494D"/>
    <w:rsid w:val="00DB6395"/>
    <w:rsid w:val="00DB6981"/>
    <w:rsid w:val="00DB6ACC"/>
    <w:rsid w:val="00DB6BAB"/>
    <w:rsid w:val="00DB7729"/>
    <w:rsid w:val="00DB7CE9"/>
    <w:rsid w:val="00DC08FC"/>
    <w:rsid w:val="00DC0C4D"/>
    <w:rsid w:val="00DC2101"/>
    <w:rsid w:val="00DC28CA"/>
    <w:rsid w:val="00DC2BE1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A6F"/>
    <w:rsid w:val="00DC6AB2"/>
    <w:rsid w:val="00DC6F26"/>
    <w:rsid w:val="00DC7BE6"/>
    <w:rsid w:val="00DD0095"/>
    <w:rsid w:val="00DD013F"/>
    <w:rsid w:val="00DD0322"/>
    <w:rsid w:val="00DD0A38"/>
    <w:rsid w:val="00DD0AC5"/>
    <w:rsid w:val="00DD0C3B"/>
    <w:rsid w:val="00DD114A"/>
    <w:rsid w:val="00DD15A5"/>
    <w:rsid w:val="00DD1B81"/>
    <w:rsid w:val="00DD1CC0"/>
    <w:rsid w:val="00DD1DFD"/>
    <w:rsid w:val="00DD1FC4"/>
    <w:rsid w:val="00DD23FA"/>
    <w:rsid w:val="00DD2774"/>
    <w:rsid w:val="00DD2CF0"/>
    <w:rsid w:val="00DD381F"/>
    <w:rsid w:val="00DD3E28"/>
    <w:rsid w:val="00DD45CB"/>
    <w:rsid w:val="00DD4E04"/>
    <w:rsid w:val="00DD5314"/>
    <w:rsid w:val="00DD589A"/>
    <w:rsid w:val="00DD594D"/>
    <w:rsid w:val="00DE0498"/>
    <w:rsid w:val="00DE196E"/>
    <w:rsid w:val="00DE1CF6"/>
    <w:rsid w:val="00DE1EAC"/>
    <w:rsid w:val="00DE221F"/>
    <w:rsid w:val="00DE25D5"/>
    <w:rsid w:val="00DE28F6"/>
    <w:rsid w:val="00DE30A2"/>
    <w:rsid w:val="00DE360B"/>
    <w:rsid w:val="00DE37C7"/>
    <w:rsid w:val="00DE3929"/>
    <w:rsid w:val="00DE3A62"/>
    <w:rsid w:val="00DE3E3C"/>
    <w:rsid w:val="00DE421E"/>
    <w:rsid w:val="00DE4A09"/>
    <w:rsid w:val="00DE4C71"/>
    <w:rsid w:val="00DE535A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5A09"/>
    <w:rsid w:val="00DF6207"/>
    <w:rsid w:val="00DF6601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304A"/>
    <w:rsid w:val="00E0347D"/>
    <w:rsid w:val="00E0366F"/>
    <w:rsid w:val="00E0417D"/>
    <w:rsid w:val="00E0460D"/>
    <w:rsid w:val="00E04FE9"/>
    <w:rsid w:val="00E06447"/>
    <w:rsid w:val="00E06FAF"/>
    <w:rsid w:val="00E0745F"/>
    <w:rsid w:val="00E079C5"/>
    <w:rsid w:val="00E07CD9"/>
    <w:rsid w:val="00E10149"/>
    <w:rsid w:val="00E10E7B"/>
    <w:rsid w:val="00E124A6"/>
    <w:rsid w:val="00E1283B"/>
    <w:rsid w:val="00E128D0"/>
    <w:rsid w:val="00E133D2"/>
    <w:rsid w:val="00E1389A"/>
    <w:rsid w:val="00E1501F"/>
    <w:rsid w:val="00E15284"/>
    <w:rsid w:val="00E15946"/>
    <w:rsid w:val="00E15CAC"/>
    <w:rsid w:val="00E17585"/>
    <w:rsid w:val="00E1767F"/>
    <w:rsid w:val="00E20702"/>
    <w:rsid w:val="00E20CFD"/>
    <w:rsid w:val="00E20F34"/>
    <w:rsid w:val="00E211B0"/>
    <w:rsid w:val="00E21371"/>
    <w:rsid w:val="00E21D07"/>
    <w:rsid w:val="00E21DD0"/>
    <w:rsid w:val="00E23374"/>
    <w:rsid w:val="00E238C3"/>
    <w:rsid w:val="00E23938"/>
    <w:rsid w:val="00E23D30"/>
    <w:rsid w:val="00E23E0C"/>
    <w:rsid w:val="00E24D7B"/>
    <w:rsid w:val="00E26656"/>
    <w:rsid w:val="00E267A3"/>
    <w:rsid w:val="00E272CD"/>
    <w:rsid w:val="00E27763"/>
    <w:rsid w:val="00E27972"/>
    <w:rsid w:val="00E27CDE"/>
    <w:rsid w:val="00E307B8"/>
    <w:rsid w:val="00E31EE2"/>
    <w:rsid w:val="00E3214A"/>
    <w:rsid w:val="00E32796"/>
    <w:rsid w:val="00E32813"/>
    <w:rsid w:val="00E336A7"/>
    <w:rsid w:val="00E339C3"/>
    <w:rsid w:val="00E33A50"/>
    <w:rsid w:val="00E33F99"/>
    <w:rsid w:val="00E34D38"/>
    <w:rsid w:val="00E3567C"/>
    <w:rsid w:val="00E35F5E"/>
    <w:rsid w:val="00E369AA"/>
    <w:rsid w:val="00E3709C"/>
    <w:rsid w:val="00E40153"/>
    <w:rsid w:val="00E41820"/>
    <w:rsid w:val="00E4216D"/>
    <w:rsid w:val="00E43468"/>
    <w:rsid w:val="00E43A8C"/>
    <w:rsid w:val="00E44132"/>
    <w:rsid w:val="00E44163"/>
    <w:rsid w:val="00E444F7"/>
    <w:rsid w:val="00E445D6"/>
    <w:rsid w:val="00E4478B"/>
    <w:rsid w:val="00E44ADE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A46"/>
    <w:rsid w:val="00E50E0F"/>
    <w:rsid w:val="00E51BD1"/>
    <w:rsid w:val="00E51F0F"/>
    <w:rsid w:val="00E51FA5"/>
    <w:rsid w:val="00E521DA"/>
    <w:rsid w:val="00E52D5D"/>
    <w:rsid w:val="00E53009"/>
    <w:rsid w:val="00E533ED"/>
    <w:rsid w:val="00E53D05"/>
    <w:rsid w:val="00E54040"/>
    <w:rsid w:val="00E542E6"/>
    <w:rsid w:val="00E54646"/>
    <w:rsid w:val="00E549A3"/>
    <w:rsid w:val="00E55196"/>
    <w:rsid w:val="00E5581A"/>
    <w:rsid w:val="00E55F87"/>
    <w:rsid w:val="00E570A2"/>
    <w:rsid w:val="00E60FAE"/>
    <w:rsid w:val="00E61E3D"/>
    <w:rsid w:val="00E62046"/>
    <w:rsid w:val="00E623EF"/>
    <w:rsid w:val="00E6309D"/>
    <w:rsid w:val="00E63855"/>
    <w:rsid w:val="00E63987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7B47"/>
    <w:rsid w:val="00E8046E"/>
    <w:rsid w:val="00E816E4"/>
    <w:rsid w:val="00E81878"/>
    <w:rsid w:val="00E8297E"/>
    <w:rsid w:val="00E82A41"/>
    <w:rsid w:val="00E83860"/>
    <w:rsid w:val="00E841E1"/>
    <w:rsid w:val="00E86703"/>
    <w:rsid w:val="00E87AE9"/>
    <w:rsid w:val="00E87FD6"/>
    <w:rsid w:val="00E903A9"/>
    <w:rsid w:val="00E90619"/>
    <w:rsid w:val="00E91EA5"/>
    <w:rsid w:val="00E9203E"/>
    <w:rsid w:val="00E920FE"/>
    <w:rsid w:val="00E928B2"/>
    <w:rsid w:val="00E946F2"/>
    <w:rsid w:val="00E94BFC"/>
    <w:rsid w:val="00E94C7A"/>
    <w:rsid w:val="00E94FCC"/>
    <w:rsid w:val="00E95D12"/>
    <w:rsid w:val="00E95D50"/>
    <w:rsid w:val="00E96702"/>
    <w:rsid w:val="00E96A41"/>
    <w:rsid w:val="00E96C3B"/>
    <w:rsid w:val="00E97945"/>
    <w:rsid w:val="00E97FD1"/>
    <w:rsid w:val="00EA0503"/>
    <w:rsid w:val="00EA071F"/>
    <w:rsid w:val="00EA0832"/>
    <w:rsid w:val="00EA0E1A"/>
    <w:rsid w:val="00EA13B3"/>
    <w:rsid w:val="00EA1799"/>
    <w:rsid w:val="00EA1CBA"/>
    <w:rsid w:val="00EA2143"/>
    <w:rsid w:val="00EA24E0"/>
    <w:rsid w:val="00EA2B0D"/>
    <w:rsid w:val="00EA3266"/>
    <w:rsid w:val="00EA3C07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7201"/>
    <w:rsid w:val="00EB793A"/>
    <w:rsid w:val="00EC16E4"/>
    <w:rsid w:val="00EC1A9E"/>
    <w:rsid w:val="00EC1F25"/>
    <w:rsid w:val="00EC21A8"/>
    <w:rsid w:val="00EC3210"/>
    <w:rsid w:val="00EC3C90"/>
    <w:rsid w:val="00EC4582"/>
    <w:rsid w:val="00EC4EE3"/>
    <w:rsid w:val="00EC55D6"/>
    <w:rsid w:val="00EC5AAD"/>
    <w:rsid w:val="00EC5D01"/>
    <w:rsid w:val="00EC5D1A"/>
    <w:rsid w:val="00EC630E"/>
    <w:rsid w:val="00EC71E0"/>
    <w:rsid w:val="00EC754D"/>
    <w:rsid w:val="00EC759C"/>
    <w:rsid w:val="00EC7A0F"/>
    <w:rsid w:val="00ED0962"/>
    <w:rsid w:val="00ED09EB"/>
    <w:rsid w:val="00ED0D9B"/>
    <w:rsid w:val="00ED136B"/>
    <w:rsid w:val="00ED38AC"/>
    <w:rsid w:val="00ED3C8A"/>
    <w:rsid w:val="00ED402F"/>
    <w:rsid w:val="00ED5173"/>
    <w:rsid w:val="00ED523D"/>
    <w:rsid w:val="00ED552B"/>
    <w:rsid w:val="00ED5DD9"/>
    <w:rsid w:val="00ED73E9"/>
    <w:rsid w:val="00ED795D"/>
    <w:rsid w:val="00ED7B85"/>
    <w:rsid w:val="00ED7DC4"/>
    <w:rsid w:val="00EE0346"/>
    <w:rsid w:val="00EE0678"/>
    <w:rsid w:val="00EE1849"/>
    <w:rsid w:val="00EE1DBA"/>
    <w:rsid w:val="00EE2161"/>
    <w:rsid w:val="00EE2D41"/>
    <w:rsid w:val="00EE2E72"/>
    <w:rsid w:val="00EE3A7D"/>
    <w:rsid w:val="00EE3D7B"/>
    <w:rsid w:val="00EE3F2F"/>
    <w:rsid w:val="00EE3FE9"/>
    <w:rsid w:val="00EE4069"/>
    <w:rsid w:val="00EE450B"/>
    <w:rsid w:val="00EE4FF6"/>
    <w:rsid w:val="00EE605C"/>
    <w:rsid w:val="00EE649B"/>
    <w:rsid w:val="00EE6A7E"/>
    <w:rsid w:val="00EE77B5"/>
    <w:rsid w:val="00EF012B"/>
    <w:rsid w:val="00EF0E69"/>
    <w:rsid w:val="00EF1F1D"/>
    <w:rsid w:val="00EF286D"/>
    <w:rsid w:val="00EF2B38"/>
    <w:rsid w:val="00EF2BAE"/>
    <w:rsid w:val="00EF2FE2"/>
    <w:rsid w:val="00EF32B7"/>
    <w:rsid w:val="00EF3922"/>
    <w:rsid w:val="00EF3F4B"/>
    <w:rsid w:val="00EF586F"/>
    <w:rsid w:val="00EF61C2"/>
    <w:rsid w:val="00EF6487"/>
    <w:rsid w:val="00EF6602"/>
    <w:rsid w:val="00EF7AC9"/>
    <w:rsid w:val="00EF7E0C"/>
    <w:rsid w:val="00F00319"/>
    <w:rsid w:val="00F00F80"/>
    <w:rsid w:val="00F00FEB"/>
    <w:rsid w:val="00F01342"/>
    <w:rsid w:val="00F01461"/>
    <w:rsid w:val="00F014F0"/>
    <w:rsid w:val="00F01604"/>
    <w:rsid w:val="00F017AD"/>
    <w:rsid w:val="00F02C28"/>
    <w:rsid w:val="00F03508"/>
    <w:rsid w:val="00F04493"/>
    <w:rsid w:val="00F044DA"/>
    <w:rsid w:val="00F04823"/>
    <w:rsid w:val="00F048DE"/>
    <w:rsid w:val="00F048F4"/>
    <w:rsid w:val="00F04E0B"/>
    <w:rsid w:val="00F05676"/>
    <w:rsid w:val="00F058E8"/>
    <w:rsid w:val="00F05E9C"/>
    <w:rsid w:val="00F063FA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558"/>
    <w:rsid w:val="00F146D5"/>
    <w:rsid w:val="00F149D8"/>
    <w:rsid w:val="00F14A91"/>
    <w:rsid w:val="00F150EA"/>
    <w:rsid w:val="00F1767A"/>
    <w:rsid w:val="00F17B38"/>
    <w:rsid w:val="00F17F44"/>
    <w:rsid w:val="00F20A59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9AD"/>
    <w:rsid w:val="00F24B2A"/>
    <w:rsid w:val="00F24EEE"/>
    <w:rsid w:val="00F24EFC"/>
    <w:rsid w:val="00F25E28"/>
    <w:rsid w:val="00F262FB"/>
    <w:rsid w:val="00F26BA0"/>
    <w:rsid w:val="00F279BF"/>
    <w:rsid w:val="00F307DC"/>
    <w:rsid w:val="00F30800"/>
    <w:rsid w:val="00F312F8"/>
    <w:rsid w:val="00F31879"/>
    <w:rsid w:val="00F326D1"/>
    <w:rsid w:val="00F32A17"/>
    <w:rsid w:val="00F32A92"/>
    <w:rsid w:val="00F33313"/>
    <w:rsid w:val="00F33C5C"/>
    <w:rsid w:val="00F34223"/>
    <w:rsid w:val="00F34F34"/>
    <w:rsid w:val="00F362C6"/>
    <w:rsid w:val="00F36C04"/>
    <w:rsid w:val="00F37107"/>
    <w:rsid w:val="00F37C1B"/>
    <w:rsid w:val="00F4001A"/>
    <w:rsid w:val="00F403EC"/>
    <w:rsid w:val="00F40903"/>
    <w:rsid w:val="00F40BCF"/>
    <w:rsid w:val="00F41A06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52B"/>
    <w:rsid w:val="00F50885"/>
    <w:rsid w:val="00F508A0"/>
    <w:rsid w:val="00F50DE9"/>
    <w:rsid w:val="00F51DFC"/>
    <w:rsid w:val="00F533A3"/>
    <w:rsid w:val="00F53C58"/>
    <w:rsid w:val="00F53F28"/>
    <w:rsid w:val="00F53FB3"/>
    <w:rsid w:val="00F5404F"/>
    <w:rsid w:val="00F54354"/>
    <w:rsid w:val="00F54B30"/>
    <w:rsid w:val="00F54D18"/>
    <w:rsid w:val="00F563D6"/>
    <w:rsid w:val="00F57545"/>
    <w:rsid w:val="00F57923"/>
    <w:rsid w:val="00F57E02"/>
    <w:rsid w:val="00F60136"/>
    <w:rsid w:val="00F6014E"/>
    <w:rsid w:val="00F60C47"/>
    <w:rsid w:val="00F60DAF"/>
    <w:rsid w:val="00F61254"/>
    <w:rsid w:val="00F63AB5"/>
    <w:rsid w:val="00F63C71"/>
    <w:rsid w:val="00F63F46"/>
    <w:rsid w:val="00F644E0"/>
    <w:rsid w:val="00F64E8E"/>
    <w:rsid w:val="00F650B8"/>
    <w:rsid w:val="00F65BF2"/>
    <w:rsid w:val="00F65C7D"/>
    <w:rsid w:val="00F66E3D"/>
    <w:rsid w:val="00F67E05"/>
    <w:rsid w:val="00F701B9"/>
    <w:rsid w:val="00F71B22"/>
    <w:rsid w:val="00F72716"/>
    <w:rsid w:val="00F731C7"/>
    <w:rsid w:val="00F735E6"/>
    <w:rsid w:val="00F73641"/>
    <w:rsid w:val="00F748FA"/>
    <w:rsid w:val="00F75144"/>
    <w:rsid w:val="00F75998"/>
    <w:rsid w:val="00F75C4E"/>
    <w:rsid w:val="00F7625D"/>
    <w:rsid w:val="00F7658D"/>
    <w:rsid w:val="00F76769"/>
    <w:rsid w:val="00F767E8"/>
    <w:rsid w:val="00F76D84"/>
    <w:rsid w:val="00F76DCF"/>
    <w:rsid w:val="00F77E5A"/>
    <w:rsid w:val="00F80068"/>
    <w:rsid w:val="00F80596"/>
    <w:rsid w:val="00F80984"/>
    <w:rsid w:val="00F80C31"/>
    <w:rsid w:val="00F810C9"/>
    <w:rsid w:val="00F8142C"/>
    <w:rsid w:val="00F8192D"/>
    <w:rsid w:val="00F81A87"/>
    <w:rsid w:val="00F823D3"/>
    <w:rsid w:val="00F82477"/>
    <w:rsid w:val="00F83029"/>
    <w:rsid w:val="00F836C5"/>
    <w:rsid w:val="00F8378C"/>
    <w:rsid w:val="00F83C22"/>
    <w:rsid w:val="00F83DCE"/>
    <w:rsid w:val="00F84329"/>
    <w:rsid w:val="00F84AB8"/>
    <w:rsid w:val="00F85BBE"/>
    <w:rsid w:val="00F85F9E"/>
    <w:rsid w:val="00F866BD"/>
    <w:rsid w:val="00F86B16"/>
    <w:rsid w:val="00F87199"/>
    <w:rsid w:val="00F90A1C"/>
    <w:rsid w:val="00F92FF8"/>
    <w:rsid w:val="00F938F5"/>
    <w:rsid w:val="00F94889"/>
    <w:rsid w:val="00F94AA6"/>
    <w:rsid w:val="00F94B39"/>
    <w:rsid w:val="00F94C71"/>
    <w:rsid w:val="00F94D1E"/>
    <w:rsid w:val="00F9521B"/>
    <w:rsid w:val="00F95566"/>
    <w:rsid w:val="00F95B88"/>
    <w:rsid w:val="00F95BA2"/>
    <w:rsid w:val="00F95C0A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1366"/>
    <w:rsid w:val="00FA1B77"/>
    <w:rsid w:val="00FA1C46"/>
    <w:rsid w:val="00FA2DDF"/>
    <w:rsid w:val="00FA2F10"/>
    <w:rsid w:val="00FA36E8"/>
    <w:rsid w:val="00FA38DD"/>
    <w:rsid w:val="00FA4A68"/>
    <w:rsid w:val="00FA4DC4"/>
    <w:rsid w:val="00FA4DD1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475"/>
    <w:rsid w:val="00FA770A"/>
    <w:rsid w:val="00FB0676"/>
    <w:rsid w:val="00FB06F9"/>
    <w:rsid w:val="00FB0BB1"/>
    <w:rsid w:val="00FB1F5B"/>
    <w:rsid w:val="00FB2079"/>
    <w:rsid w:val="00FB2BC9"/>
    <w:rsid w:val="00FB2EAA"/>
    <w:rsid w:val="00FB2EE0"/>
    <w:rsid w:val="00FB30B6"/>
    <w:rsid w:val="00FB35C0"/>
    <w:rsid w:val="00FB3BA5"/>
    <w:rsid w:val="00FB4458"/>
    <w:rsid w:val="00FB445A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E24"/>
    <w:rsid w:val="00FB7FFD"/>
    <w:rsid w:val="00FC0484"/>
    <w:rsid w:val="00FC0FB8"/>
    <w:rsid w:val="00FC1047"/>
    <w:rsid w:val="00FC1EE5"/>
    <w:rsid w:val="00FC24C4"/>
    <w:rsid w:val="00FC2DFB"/>
    <w:rsid w:val="00FC30CC"/>
    <w:rsid w:val="00FC33A7"/>
    <w:rsid w:val="00FC3873"/>
    <w:rsid w:val="00FC3CC2"/>
    <w:rsid w:val="00FC45CD"/>
    <w:rsid w:val="00FC45DB"/>
    <w:rsid w:val="00FC45F5"/>
    <w:rsid w:val="00FC4B07"/>
    <w:rsid w:val="00FC55DD"/>
    <w:rsid w:val="00FC570B"/>
    <w:rsid w:val="00FC5E44"/>
    <w:rsid w:val="00FC5F2A"/>
    <w:rsid w:val="00FC603D"/>
    <w:rsid w:val="00FC63F2"/>
    <w:rsid w:val="00FC7ADD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5084"/>
    <w:rsid w:val="00FE648C"/>
    <w:rsid w:val="00FE66E1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51FE"/>
    <w:rsid w:val="00FF538F"/>
    <w:rsid w:val="00FF5470"/>
    <w:rsid w:val="00FF556D"/>
    <w:rsid w:val="00FF5864"/>
    <w:rsid w:val="00FF5F13"/>
    <w:rsid w:val="00FF5F31"/>
    <w:rsid w:val="00FF601E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2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3C692A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692A"/>
    <w:rPr>
      <w:rFonts w:eastAsia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B313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116A51"/>
  </w:style>
  <w:style w:type="paragraph" w:styleId="BalloonText">
    <w:name w:val="Balloon Text"/>
    <w:basedOn w:val="Normal"/>
    <w:link w:val="BalloonTextChar"/>
    <w:uiPriority w:val="99"/>
    <w:semiHidden/>
    <w:rsid w:val="00FC3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0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15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biaje.ru/documents/130.htm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418</Words>
  <Characters>2386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Ремнева</dc:creator>
  <cp:keywords/>
  <dc:description/>
  <cp:lastModifiedBy>www.PHILka.RU</cp:lastModifiedBy>
  <cp:revision>2</cp:revision>
  <cp:lastPrinted>2016-02-20T09:53:00Z</cp:lastPrinted>
  <dcterms:created xsi:type="dcterms:W3CDTF">2016-06-21T11:47:00Z</dcterms:created>
  <dcterms:modified xsi:type="dcterms:W3CDTF">2016-06-21T11:47:00Z</dcterms:modified>
</cp:coreProperties>
</file>